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5CE1" w14:textId="1387B54C" w:rsidR="006605E1" w:rsidRDefault="006605E1" w:rsidP="00EC2E9E">
      <w:pPr>
        <w:rPr>
          <w:rFonts w:ascii="Verdana" w:hAnsi="Verdana"/>
          <w:b/>
          <w:sz w:val="24"/>
        </w:rPr>
      </w:pPr>
      <w:r w:rsidRPr="00A37D6A">
        <w:rPr>
          <w:rFonts w:ascii="Verdana" w:hAnsi="Verdana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6F93B3" wp14:editId="6B187A4E">
                <wp:simplePos x="0" y="0"/>
                <wp:positionH relativeFrom="margin">
                  <wp:posOffset>-54666</wp:posOffset>
                </wp:positionH>
                <wp:positionV relativeFrom="paragraph">
                  <wp:posOffset>-690245</wp:posOffset>
                </wp:positionV>
                <wp:extent cx="3935577" cy="683260"/>
                <wp:effectExtent l="0" t="0" r="0" b="254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577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AF449" w14:textId="77777777" w:rsidR="00D7061E" w:rsidRPr="00A37D6A" w:rsidRDefault="00D7061E" w:rsidP="00D7061E">
                            <w:pPr>
                              <w:tabs>
                                <w:tab w:val="right" w:pos="9057"/>
                              </w:tabs>
                              <w:spacing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A37D6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Biogas Zürich AG</w:t>
                            </w:r>
                            <w:r w:rsidRPr="00A37D6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2D1A6020" w14:textId="77777777" w:rsidR="00D7061E" w:rsidRPr="00A37D6A" w:rsidRDefault="00D7061E" w:rsidP="00D7061E">
                            <w:pPr>
                              <w:tabs>
                                <w:tab w:val="right" w:pos="9071"/>
                              </w:tabs>
                              <w:spacing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A37D6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Paul-Pflüger-Strasse 104</w:t>
                            </w:r>
                            <w:r w:rsidRPr="00A37D6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ab/>
                              <w:t>Tel. +41 511 30 20</w:t>
                            </w:r>
                          </w:p>
                          <w:p w14:paraId="67E669AA" w14:textId="77777777" w:rsidR="00D7061E" w:rsidRPr="00A37D6A" w:rsidRDefault="00D7061E" w:rsidP="00D7061E">
                            <w:pPr>
                              <w:tabs>
                                <w:tab w:val="right" w:pos="9071"/>
                              </w:tabs>
                              <w:spacing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A37D6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8064 Zürich</w:t>
                            </w:r>
                            <w:r w:rsidRPr="00A37D6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ab/>
                              <w:t>info@biogaszuerich.ch</w:t>
                            </w:r>
                          </w:p>
                          <w:p w14:paraId="0D7087E3" w14:textId="77777777" w:rsidR="00D7061E" w:rsidRPr="00A37D6A" w:rsidRDefault="00D7061E" w:rsidP="00D7061E">
                            <w:pPr>
                              <w:tabs>
                                <w:tab w:val="right" w:pos="9071"/>
                              </w:tabs>
                              <w:spacing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A37D6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CHE-265.350.305 MWST</w:t>
                            </w:r>
                            <w:r w:rsidRPr="00A37D6A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ab/>
                              <w:t>www.biogas-zuerich.swiss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F93B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.3pt;margin-top:-54.35pt;width:309.9pt;height:5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" filled="f" stroked="f">
                <v:textbox>
                  <w:txbxContent>
                    <w:p w14:paraId="281AF449" w14:textId="77777777" w:rsidR="00D7061E" w:rsidRPr="00A37D6A" w:rsidRDefault="00D7061E" w:rsidP="00D7061E">
                      <w:pPr>
                        <w:tabs>
                          <w:tab w:val="right" w:pos="9057"/>
                        </w:tabs>
                        <w:spacing w:line="276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A37D6A">
                        <w:rPr>
                          <w:rFonts w:ascii="Verdana" w:hAnsi="Verdana"/>
                          <w:sz w:val="14"/>
                          <w:szCs w:val="14"/>
                        </w:rPr>
                        <w:t>Biogas Zürich AG</w:t>
                      </w:r>
                      <w:r w:rsidRPr="00A37D6A">
                        <w:rPr>
                          <w:rFonts w:ascii="Verdana" w:hAnsi="Verdana"/>
                          <w:sz w:val="14"/>
                          <w:szCs w:val="14"/>
                        </w:rPr>
                        <w:tab/>
                      </w:r>
                    </w:p>
                    <w:p w14:paraId="2D1A6020" w14:textId="77777777" w:rsidR="00D7061E" w:rsidRPr="00A37D6A" w:rsidRDefault="00D7061E" w:rsidP="00D7061E">
                      <w:pPr>
                        <w:tabs>
                          <w:tab w:val="right" w:pos="9071"/>
                        </w:tabs>
                        <w:spacing w:line="276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A37D6A">
                        <w:rPr>
                          <w:rFonts w:ascii="Verdana" w:hAnsi="Verdana"/>
                          <w:sz w:val="14"/>
                          <w:szCs w:val="14"/>
                        </w:rPr>
                        <w:t>Paul-Pflüger-Strasse 104</w:t>
                      </w:r>
                      <w:r w:rsidRPr="00A37D6A">
                        <w:rPr>
                          <w:rFonts w:ascii="Verdana" w:hAnsi="Verdana"/>
                          <w:sz w:val="14"/>
                          <w:szCs w:val="14"/>
                        </w:rPr>
                        <w:tab/>
                        <w:t>Tel. +41 511 30 20</w:t>
                      </w:r>
                    </w:p>
                    <w:p w14:paraId="67E669AA" w14:textId="77777777" w:rsidR="00D7061E" w:rsidRPr="00A37D6A" w:rsidRDefault="00D7061E" w:rsidP="00D7061E">
                      <w:pPr>
                        <w:tabs>
                          <w:tab w:val="right" w:pos="9071"/>
                        </w:tabs>
                        <w:spacing w:line="276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A37D6A">
                        <w:rPr>
                          <w:rFonts w:ascii="Verdana" w:hAnsi="Verdana"/>
                          <w:sz w:val="14"/>
                          <w:szCs w:val="14"/>
                        </w:rPr>
                        <w:t>8064 Zürich</w:t>
                      </w:r>
                      <w:r w:rsidRPr="00A37D6A">
                        <w:rPr>
                          <w:rFonts w:ascii="Verdana" w:hAnsi="Verdana"/>
                          <w:sz w:val="14"/>
                          <w:szCs w:val="14"/>
                        </w:rPr>
                        <w:tab/>
                        <w:t>info@biogaszuerich.ch</w:t>
                      </w:r>
                    </w:p>
                    <w:p w14:paraId="0D7087E3" w14:textId="77777777" w:rsidR="00D7061E" w:rsidRPr="00A37D6A" w:rsidRDefault="00D7061E" w:rsidP="00D7061E">
                      <w:pPr>
                        <w:tabs>
                          <w:tab w:val="right" w:pos="9071"/>
                        </w:tabs>
                        <w:spacing w:line="276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A37D6A">
                        <w:rPr>
                          <w:rFonts w:ascii="Verdana" w:hAnsi="Verdana"/>
                          <w:sz w:val="14"/>
                          <w:szCs w:val="14"/>
                        </w:rPr>
                        <w:t>CHE-265.350.305 MWST</w:t>
                      </w:r>
                      <w:r w:rsidRPr="00A37D6A">
                        <w:rPr>
                          <w:rFonts w:ascii="Verdana" w:hAnsi="Verdana"/>
                          <w:sz w:val="14"/>
                          <w:szCs w:val="14"/>
                        </w:rPr>
                        <w:tab/>
                        <w:t>www.biogas-zuerich.swiss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BD5D1" w14:textId="77777777" w:rsidR="006605E1" w:rsidRDefault="006605E1" w:rsidP="00EC2E9E">
      <w:pPr>
        <w:rPr>
          <w:rFonts w:ascii="Verdana" w:hAnsi="Verdana"/>
          <w:b/>
          <w:sz w:val="24"/>
        </w:rPr>
      </w:pPr>
    </w:p>
    <w:p w14:paraId="0CB8561D" w14:textId="106526A1" w:rsidR="00BF5712" w:rsidRPr="00A37D6A" w:rsidRDefault="00BF5712" w:rsidP="00EC2E9E">
      <w:pPr>
        <w:rPr>
          <w:rFonts w:ascii="Verdana" w:hAnsi="Verdana"/>
          <w:b/>
          <w:sz w:val="24"/>
        </w:rPr>
      </w:pPr>
    </w:p>
    <w:p w14:paraId="6219F01B" w14:textId="45F17FA5" w:rsidR="00B40BEB" w:rsidRPr="00A37D6A" w:rsidRDefault="006605E1" w:rsidP="00EC2E9E">
      <w:pPr>
        <w:rPr>
          <w:rFonts w:ascii="Verdana" w:hAnsi="Verdana" w:cs="Tahoma"/>
        </w:rPr>
        <w:sectPr w:rsidR="00B40BEB" w:rsidRPr="00A37D6A" w:rsidSect="007972BA">
          <w:headerReference w:type="default" r:id="rId11"/>
          <w:footerReference w:type="default" r:id="rId12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  <w:r>
        <w:rPr>
          <w:rFonts w:ascii="Verdana" w:hAnsi="Verdana"/>
          <w:b/>
          <w:sz w:val="24"/>
        </w:rPr>
        <w:t xml:space="preserve">Anfrage </w:t>
      </w:r>
      <w:r w:rsidR="005C7E89" w:rsidRPr="00A37D6A">
        <w:rPr>
          <w:rFonts w:ascii="Verdana" w:hAnsi="Verdana"/>
          <w:b/>
          <w:sz w:val="24"/>
        </w:rPr>
        <w:t>Entsorgung und Verwertung von Abfällen aus</w:t>
      </w:r>
      <w:r>
        <w:rPr>
          <w:rFonts w:ascii="Verdana" w:hAnsi="Verdana"/>
          <w:b/>
          <w:sz w:val="24"/>
        </w:rPr>
        <w:t xml:space="preserve"> </w:t>
      </w:r>
      <w:r w:rsidR="005C7E89" w:rsidRPr="00A37D6A">
        <w:rPr>
          <w:rFonts w:ascii="Verdana" w:hAnsi="Verdana"/>
          <w:b/>
          <w:sz w:val="24"/>
        </w:rPr>
        <w:t xml:space="preserve">Gastgewerbe </w:t>
      </w:r>
      <w:r w:rsidR="007931FE">
        <w:rPr>
          <w:rFonts w:ascii="Verdana" w:hAnsi="Verdana"/>
          <w:b/>
          <w:sz w:val="24"/>
        </w:rPr>
        <w:t>sowie</w:t>
      </w:r>
      <w:r w:rsidR="005C7E89" w:rsidRPr="00A37D6A">
        <w:rPr>
          <w:rFonts w:ascii="Verdana" w:hAnsi="Verdana"/>
          <w:b/>
          <w:sz w:val="24"/>
        </w:rPr>
        <w:t xml:space="preserve"> Lebensmittelherstellung und -verarbeitung</w:t>
      </w:r>
    </w:p>
    <w:p w14:paraId="0629B1FE" w14:textId="77777777" w:rsidR="00523224" w:rsidRPr="00A37D6A" w:rsidRDefault="00523224">
      <w:pPr>
        <w:rPr>
          <w:rFonts w:ascii="Verdana" w:hAnsi="Verdana"/>
        </w:rPr>
      </w:pPr>
      <w:bookmarkStart w:id="0" w:name="Cursor"/>
      <w:bookmarkEnd w:id="0"/>
    </w:p>
    <w:p w14:paraId="2C905731" w14:textId="77777777" w:rsidR="00BF5712" w:rsidRPr="00A37D6A" w:rsidRDefault="00BF5712" w:rsidP="00BF5712">
      <w:pPr>
        <w:pStyle w:val="tabellentext"/>
        <w:tabs>
          <w:tab w:val="left" w:pos="5274"/>
        </w:tabs>
        <w:ind w:right="255"/>
        <w:rPr>
          <w:rFonts w:ascii="Verdana" w:hAnsi="Verdana"/>
          <w:b/>
          <w:sz w:val="18"/>
          <w:szCs w:val="18"/>
          <w:lang w:val="de-CH"/>
        </w:rPr>
      </w:pPr>
      <w:r w:rsidRPr="00A37D6A">
        <w:rPr>
          <w:rFonts w:ascii="Verdana" w:hAnsi="Verdana"/>
          <w:b/>
          <w:sz w:val="18"/>
          <w:szCs w:val="18"/>
          <w:lang w:val="de-CH"/>
        </w:rPr>
        <w:t>Rechnungsadresse</w:t>
      </w:r>
      <w:r w:rsidRPr="00A37D6A">
        <w:rPr>
          <w:rFonts w:ascii="Verdana" w:hAnsi="Verdana"/>
          <w:b/>
          <w:sz w:val="18"/>
          <w:szCs w:val="18"/>
          <w:lang w:val="de-CH"/>
        </w:rPr>
        <w:tab/>
      </w:r>
    </w:p>
    <w:tbl>
      <w:tblPr>
        <w:tblW w:w="9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395"/>
      </w:tblGrid>
      <w:tr w:rsidR="00BF5712" w:rsidRPr="00A37D6A" w14:paraId="49A20ECC" w14:textId="77777777" w:rsidTr="00BF5712">
        <w:trPr>
          <w:trHeight w:val="510"/>
        </w:trPr>
        <w:tc>
          <w:tcPr>
            <w:tcW w:w="467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386DCE97" w14:textId="79D60F32" w:rsidR="00BF5712" w:rsidRPr="00A37D6A" w:rsidRDefault="00BF5712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 xml:space="preserve">Kontaktperson 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79B3DE3" w14:textId="7588161B" w:rsidR="00BF5712" w:rsidRPr="00A37D6A" w:rsidRDefault="00BF5712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E-Mail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</w:tr>
      <w:tr w:rsidR="00BF5712" w:rsidRPr="00A37D6A" w14:paraId="5325A466" w14:textId="77777777" w:rsidTr="00BF5712">
        <w:trPr>
          <w:trHeight w:val="510"/>
        </w:trPr>
        <w:tc>
          <w:tcPr>
            <w:tcW w:w="4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91E8013" w14:textId="6A92D901" w:rsidR="00BF5712" w:rsidRPr="00A37D6A" w:rsidRDefault="00BF5712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Firma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52243C2E" w14:textId="04EDB33B" w:rsidR="00BF5712" w:rsidRPr="00A37D6A" w:rsidRDefault="00BF5712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Telefon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</w:tr>
      <w:tr w:rsidR="00BF5712" w:rsidRPr="00A37D6A" w14:paraId="12B022DD" w14:textId="77777777" w:rsidTr="00BF5712">
        <w:trPr>
          <w:trHeight w:val="510"/>
        </w:trPr>
        <w:tc>
          <w:tcPr>
            <w:tcW w:w="90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620C846" w14:textId="3E795624" w:rsidR="00BF5712" w:rsidRPr="00A37D6A" w:rsidRDefault="00BF5712">
            <w:pPr>
              <w:pStyle w:val="tabellentext"/>
              <w:tabs>
                <w:tab w:val="left" w:pos="1701"/>
                <w:tab w:val="left" w:pos="2835"/>
                <w:tab w:val="left" w:pos="3732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Name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</w:tr>
      <w:tr w:rsidR="00BF5712" w:rsidRPr="00A37D6A" w14:paraId="5B9B651D" w14:textId="77777777" w:rsidTr="00BF5712">
        <w:trPr>
          <w:trHeight w:val="510"/>
        </w:trPr>
        <w:tc>
          <w:tcPr>
            <w:tcW w:w="90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0A362E50" w14:textId="5E1378D5" w:rsidR="00BF5712" w:rsidRPr="00A37D6A" w:rsidRDefault="00BF5712">
            <w:pPr>
              <w:pStyle w:val="tabellentext"/>
              <w:tabs>
                <w:tab w:val="left" w:pos="1701"/>
                <w:tab w:val="left" w:pos="2835"/>
                <w:tab w:val="left" w:pos="3732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 xml:space="preserve">Strasse / Nr. 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</w:tr>
      <w:tr w:rsidR="00BF5712" w:rsidRPr="00A37D6A" w14:paraId="0148154F" w14:textId="77777777" w:rsidTr="00BF5712">
        <w:trPr>
          <w:trHeight w:val="510"/>
        </w:trPr>
        <w:tc>
          <w:tcPr>
            <w:tcW w:w="90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382F042" w14:textId="50AC0517" w:rsidR="00BF5712" w:rsidRPr="00A37D6A" w:rsidRDefault="00BF5712">
            <w:pPr>
              <w:pStyle w:val="tabellentext"/>
              <w:tabs>
                <w:tab w:val="left" w:pos="1701"/>
                <w:tab w:val="left" w:pos="2835"/>
                <w:tab w:val="left" w:pos="3732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 xml:space="preserve">PLZ /Ort 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</w:tr>
      <w:tr w:rsidR="00BF5712" w:rsidRPr="00A37D6A" w14:paraId="044922CA" w14:textId="77777777" w:rsidTr="00BF5712">
        <w:trPr>
          <w:trHeight w:val="566"/>
        </w:trPr>
        <w:tc>
          <w:tcPr>
            <w:tcW w:w="90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45661898" w14:textId="4D162B3C" w:rsidR="00BF5712" w:rsidRPr="00A37D6A" w:rsidRDefault="00BF5712">
            <w:pPr>
              <w:pStyle w:val="tabellentext"/>
              <w:tabs>
                <w:tab w:val="left" w:pos="1418"/>
                <w:tab w:val="left" w:pos="2835"/>
                <w:tab w:val="left" w:pos="3732"/>
              </w:tabs>
              <w:spacing w:line="276" w:lineRule="auto"/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 xml:space="preserve">Rechnungsversand per E-Mail gewünscht: </w:t>
            </w:r>
            <w:sdt>
              <w:sdtPr>
                <w:rPr>
                  <w:rFonts w:ascii="Verdana" w:hAnsi="Verdana"/>
                  <w:b/>
                  <w:sz w:val="18"/>
                  <w:szCs w:val="18"/>
                  <w:lang w:val="de-CH"/>
                </w:rPr>
                <w:id w:val="-121973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D6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 xml:space="preserve"> JA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sdt>
              <w:sdtPr>
                <w:rPr>
                  <w:rFonts w:ascii="Verdana" w:hAnsi="Verdana"/>
                  <w:b/>
                  <w:sz w:val="18"/>
                  <w:szCs w:val="18"/>
                  <w:lang w:val="de-CH"/>
                </w:rPr>
                <w:id w:val="193031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CAA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 xml:space="preserve"> NEIN </w:t>
            </w:r>
          </w:p>
          <w:p w14:paraId="78CA4F17" w14:textId="77777777" w:rsidR="00BF5712" w:rsidRPr="00A37D6A" w:rsidRDefault="00BF5712">
            <w:pPr>
              <w:pStyle w:val="tabellentext"/>
              <w:tabs>
                <w:tab w:val="left" w:pos="1418"/>
                <w:tab w:val="left" w:pos="2835"/>
                <w:tab w:val="left" w:pos="3732"/>
              </w:tabs>
              <w:spacing w:line="276" w:lineRule="auto"/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2"/>
                <w:szCs w:val="12"/>
                <w:lang w:val="de-CH"/>
              </w:rPr>
              <w:t>(kann auch zu einem späteren Zeitpunkt angemeldet werden)</w:t>
            </w:r>
            <w:r w:rsidRPr="00A37D6A">
              <w:rPr>
                <w:rFonts w:ascii="Verdana" w:hAnsi="Verdana"/>
                <w:sz w:val="12"/>
                <w:szCs w:val="12"/>
                <w:lang w:val="de-CH"/>
              </w:rPr>
              <w:br/>
            </w:r>
            <w:r w:rsidRPr="00A37D6A">
              <w:rPr>
                <w:rFonts w:ascii="Verdana" w:hAnsi="Verdana"/>
                <w:i/>
                <w:sz w:val="18"/>
                <w:szCs w:val="18"/>
                <w:lang w:val="de-CH"/>
              </w:rPr>
              <w:t>Bei JA, bitte E-Mail angeben, an welche die Rechnung verschickt werden soll:</w:t>
            </w:r>
          </w:p>
        </w:tc>
      </w:tr>
    </w:tbl>
    <w:p w14:paraId="04C8558F" w14:textId="058ECDAB" w:rsidR="00BF5712" w:rsidRPr="00A37D6A" w:rsidRDefault="00BF5712" w:rsidP="00BF5712">
      <w:pPr>
        <w:pStyle w:val="grundtextstandard"/>
        <w:ind w:right="255"/>
        <w:rPr>
          <w:rFonts w:ascii="Verdana" w:hAnsi="Verdana"/>
          <w:lang w:val="de-CH"/>
        </w:rPr>
      </w:pPr>
    </w:p>
    <w:p w14:paraId="14870EF1" w14:textId="0702EEF6" w:rsidR="00BF5712" w:rsidRPr="00A37D6A" w:rsidRDefault="00BF5712" w:rsidP="00BF5712">
      <w:pPr>
        <w:pStyle w:val="tabellentext"/>
        <w:tabs>
          <w:tab w:val="left" w:pos="5274"/>
        </w:tabs>
        <w:ind w:right="255"/>
        <w:rPr>
          <w:rFonts w:ascii="Verdana" w:hAnsi="Verdana"/>
          <w:b/>
          <w:sz w:val="18"/>
          <w:szCs w:val="18"/>
          <w:lang w:val="de-CH"/>
        </w:rPr>
      </w:pPr>
      <w:r w:rsidRPr="00A37D6A">
        <w:rPr>
          <w:rFonts w:ascii="Verdana" w:hAnsi="Verdana"/>
          <w:b/>
          <w:sz w:val="18"/>
          <w:szCs w:val="18"/>
          <w:lang w:val="de-CH"/>
        </w:rPr>
        <w:t>Abholadresse (wenn nicht gleich Rechnungsadresse)</w:t>
      </w:r>
    </w:p>
    <w:tbl>
      <w:tblPr>
        <w:tblW w:w="9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400"/>
      </w:tblGrid>
      <w:tr w:rsidR="00BF5712" w:rsidRPr="00A37D6A" w14:paraId="7954C196" w14:textId="77777777" w:rsidTr="00BF5712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54EBAD" w14:textId="77777777" w:rsidR="00BF5712" w:rsidRPr="00A37D6A" w:rsidRDefault="00BF5712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Kontaktperson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39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E20133" w14:textId="77777777" w:rsidR="00BF5712" w:rsidRPr="00A37D6A" w:rsidRDefault="00BF5712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E-Mail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</w:tr>
      <w:tr w:rsidR="00BF5712" w:rsidRPr="00A37D6A" w14:paraId="49DFDAC5" w14:textId="77777777" w:rsidTr="00BF5712">
        <w:trPr>
          <w:trHeight w:val="510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93A34F" w14:textId="6C5D46CE" w:rsidR="00BF5712" w:rsidRPr="00A37D6A" w:rsidRDefault="00BF5712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Schule/Hort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ECF0D5" w14:textId="77777777" w:rsidR="00BF5712" w:rsidRPr="00A37D6A" w:rsidRDefault="00BF5712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Telefon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</w:tr>
      <w:tr w:rsidR="00BF5712" w:rsidRPr="00A37D6A" w14:paraId="700E2E1D" w14:textId="77777777" w:rsidTr="00BF5712">
        <w:trPr>
          <w:trHeight w:val="510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D884AB" w14:textId="1A4AFED4" w:rsidR="00BF5712" w:rsidRPr="00A37D6A" w:rsidRDefault="00BF5712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Strasse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666A71" w14:textId="5EB48E59" w:rsidR="00BF5712" w:rsidRPr="00A37D6A" w:rsidRDefault="00BF5712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>PLZ / Ort</w:t>
            </w:r>
            <w:r w:rsidRPr="00A37D6A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9B743E" w:rsidRPr="00A37D6A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36B60176" w14:textId="77777777" w:rsidR="00BF5712" w:rsidRPr="006605E1" w:rsidRDefault="00BF5712">
      <w:pPr>
        <w:rPr>
          <w:rFonts w:ascii="Verdana" w:hAnsi="Verdana"/>
          <w:sz w:val="40"/>
          <w:szCs w:val="40"/>
        </w:rPr>
      </w:pPr>
    </w:p>
    <w:p w14:paraId="5AB73597" w14:textId="77777777" w:rsidR="006605E1" w:rsidRPr="00CA4F40" w:rsidRDefault="006605E1" w:rsidP="006605E1">
      <w:pPr>
        <w:pStyle w:val="tabellentext"/>
        <w:tabs>
          <w:tab w:val="left" w:pos="5274"/>
        </w:tabs>
        <w:ind w:right="255"/>
        <w:rPr>
          <w:rFonts w:ascii="Verdana" w:hAnsi="Verdana"/>
          <w:b/>
          <w:sz w:val="18"/>
          <w:szCs w:val="18"/>
          <w:lang w:val="de-CH"/>
        </w:rPr>
      </w:pPr>
      <w:r>
        <w:rPr>
          <w:rFonts w:ascii="Verdana" w:hAnsi="Verdana"/>
          <w:b/>
          <w:sz w:val="18"/>
          <w:szCs w:val="18"/>
          <w:lang w:val="de-CH"/>
        </w:rPr>
        <w:t>Art des Geschäftes</w:t>
      </w:r>
    </w:p>
    <w:tbl>
      <w:tblPr>
        <w:tblW w:w="9072" w:type="dxa"/>
        <w:tblBorders>
          <w:top w:val="single" w:sz="12" w:space="0" w:color="auto"/>
          <w:bottom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6605E1" w:rsidRPr="007931FE" w14:paraId="44C3EEF2" w14:textId="77777777" w:rsidTr="002C099F">
        <w:trPr>
          <w:trHeight w:val="193"/>
        </w:trPr>
        <w:tc>
          <w:tcPr>
            <w:tcW w:w="9072" w:type="dxa"/>
            <w:vAlign w:val="bottom"/>
          </w:tcPr>
          <w:p w14:paraId="418FCD4E" w14:textId="77777777" w:rsidR="006605E1" w:rsidRPr="00F37FB3" w:rsidRDefault="007931FE" w:rsidP="002C099F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en-US"/>
                </w:rPr>
                <w:id w:val="-16032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5E1" w:rsidRPr="00F37FB3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605E1" w:rsidRPr="00F37FB3">
              <w:rPr>
                <w:rFonts w:ascii="Verdana" w:hAnsi="Verdana"/>
                <w:sz w:val="18"/>
                <w:szCs w:val="18"/>
                <w:lang w:val="en-US"/>
              </w:rPr>
              <w:t xml:space="preserve"> Grossküche / Catering / Restaurant / Schule </w:t>
            </w:r>
            <w:r w:rsidR="006605E1">
              <w:rPr>
                <w:rFonts w:ascii="Verdana" w:hAnsi="Verdana"/>
                <w:sz w:val="18"/>
                <w:szCs w:val="18"/>
                <w:lang w:val="en-US"/>
              </w:rPr>
              <w:t>/ Hort</w:t>
            </w:r>
          </w:p>
        </w:tc>
      </w:tr>
      <w:tr w:rsidR="006605E1" w:rsidRPr="00CA4F40" w14:paraId="7B6295B9" w14:textId="77777777" w:rsidTr="002C099F">
        <w:trPr>
          <w:trHeight w:val="194"/>
        </w:trPr>
        <w:tc>
          <w:tcPr>
            <w:tcW w:w="9072" w:type="dxa"/>
            <w:vAlign w:val="bottom"/>
          </w:tcPr>
          <w:p w14:paraId="2BB289F0" w14:textId="77777777" w:rsidR="006605E1" w:rsidRPr="00CA4F40" w:rsidRDefault="007931FE" w:rsidP="002C099F">
            <w:pPr>
              <w:pStyle w:val="tabellentext"/>
              <w:tabs>
                <w:tab w:val="left" w:pos="1701"/>
                <w:tab w:val="left" w:pos="4820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de-CH"/>
                </w:rPr>
                <w:id w:val="-132411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5E1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6605E1">
              <w:rPr>
                <w:rFonts w:ascii="Verdana" w:hAnsi="Verdana"/>
                <w:sz w:val="18"/>
                <w:szCs w:val="18"/>
                <w:lang w:val="de-CH"/>
              </w:rPr>
              <w:t xml:space="preserve"> Lebensmittelherstellung / -verarbeitung, Bereich </w:t>
            </w:r>
            <w:r w:rsidR="006605E1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="006605E1" w:rsidRPr="00CA4F40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05E1" w:rsidRPr="00CA4F40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="006605E1" w:rsidRPr="00CA4F40">
              <w:rPr>
                <w:rFonts w:ascii="Verdana" w:hAnsi="Verdana"/>
                <w:sz w:val="18"/>
                <w:szCs w:val="18"/>
                <w:lang w:val="de-CH"/>
              </w:rPr>
            </w:r>
            <w:r w:rsidR="006605E1" w:rsidRPr="00CA4F40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="006605E1" w:rsidRPr="00CA4F40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6605E1" w:rsidRPr="00CA4F40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6605E1" w:rsidRPr="00CA4F40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6605E1" w:rsidRPr="00CA4F40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6605E1" w:rsidRPr="00CA4F40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6605E1" w:rsidRPr="00CA4F40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</w:tr>
      <w:tr w:rsidR="006605E1" w:rsidRPr="00D2056E" w14:paraId="581EDBF5" w14:textId="77777777" w:rsidTr="002C099F">
        <w:trPr>
          <w:trHeight w:val="193"/>
        </w:trPr>
        <w:tc>
          <w:tcPr>
            <w:tcW w:w="9072" w:type="dxa"/>
            <w:vAlign w:val="bottom"/>
          </w:tcPr>
          <w:p w14:paraId="1016DCBC" w14:textId="77777777" w:rsidR="006605E1" w:rsidRPr="00D2056E" w:rsidRDefault="007931FE" w:rsidP="002C099F">
            <w:pPr>
              <w:pStyle w:val="tabellentext"/>
              <w:tabs>
                <w:tab w:val="left" w:pos="1701"/>
                <w:tab w:val="left" w:pos="2552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de-CH"/>
                </w:rPr>
                <w:id w:val="-10957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5E1" w:rsidRPr="00D2056E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6605E1" w:rsidRPr="00D2056E">
              <w:rPr>
                <w:rFonts w:ascii="Verdana" w:hAnsi="Verdana"/>
                <w:sz w:val="18"/>
                <w:szCs w:val="18"/>
                <w:lang w:val="de-CH"/>
              </w:rPr>
              <w:t xml:space="preserve"> Bäckerei</w:t>
            </w:r>
            <w:r w:rsidR="006605E1" w:rsidRPr="00D2056E">
              <w:rPr>
                <w:rFonts w:ascii="Verdana" w:hAnsi="Verdana"/>
                <w:sz w:val="18"/>
                <w:szCs w:val="18"/>
                <w:lang w:val="de-CH"/>
              </w:rPr>
              <w:tab/>
              <w:t>mit</w:t>
            </w:r>
            <w:r w:rsidR="006605E1">
              <w:rPr>
                <w:rFonts w:ascii="Verdana" w:hAnsi="Verdana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  <w:lang w:val="de-CH"/>
                </w:rPr>
                <w:id w:val="-18551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5E1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6605E1" w:rsidRPr="00D2056E">
              <w:rPr>
                <w:rFonts w:ascii="Verdana" w:hAnsi="Verdana"/>
                <w:sz w:val="18"/>
                <w:szCs w:val="18"/>
                <w:lang w:val="de-CH"/>
              </w:rPr>
              <w:tab/>
              <w:t>ohne</w:t>
            </w:r>
            <w:r w:rsidR="006605E1">
              <w:rPr>
                <w:rFonts w:ascii="Verdana" w:hAnsi="Verdana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  <w:lang w:val="de-CH"/>
                </w:rPr>
                <w:id w:val="-75945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5E1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6605E1" w:rsidRPr="00D2056E">
              <w:rPr>
                <w:rFonts w:ascii="Verdana" w:hAnsi="Verdana"/>
                <w:sz w:val="18"/>
                <w:szCs w:val="18"/>
                <w:lang w:val="de-CH"/>
              </w:rPr>
              <w:tab/>
              <w:t>Bewirtung / B</w:t>
            </w:r>
            <w:r w:rsidR="006605E1">
              <w:rPr>
                <w:rFonts w:ascii="Verdana" w:hAnsi="Verdana"/>
                <w:sz w:val="18"/>
                <w:szCs w:val="18"/>
                <w:lang w:val="de-CH"/>
              </w:rPr>
              <w:t>istro</w:t>
            </w:r>
          </w:p>
        </w:tc>
      </w:tr>
      <w:tr w:rsidR="006605E1" w:rsidRPr="00D2056E" w14:paraId="349711B8" w14:textId="77777777" w:rsidTr="002C099F">
        <w:trPr>
          <w:trHeight w:val="193"/>
        </w:trPr>
        <w:tc>
          <w:tcPr>
            <w:tcW w:w="9072" w:type="dxa"/>
            <w:vAlign w:val="bottom"/>
          </w:tcPr>
          <w:p w14:paraId="32E920AB" w14:textId="4FD604E3" w:rsidR="006605E1" w:rsidRPr="00D2056E" w:rsidRDefault="007931FE" w:rsidP="002C099F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val="en-US"/>
                </w:rPr>
                <w:id w:val="-130022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69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605E1">
              <w:rPr>
                <w:rFonts w:ascii="Verdana" w:hAnsi="Verdana"/>
                <w:sz w:val="18"/>
                <w:szCs w:val="18"/>
                <w:lang w:val="en-US"/>
              </w:rPr>
              <w:t xml:space="preserve"> Sonstige</w:t>
            </w:r>
            <w:r w:rsidR="006605E1" w:rsidRPr="00D2056E">
              <w:rPr>
                <w:rFonts w:ascii="Verdana" w:hAnsi="Verdana"/>
                <w:sz w:val="18"/>
                <w:szCs w:val="18"/>
                <w:lang w:val="en-US"/>
              </w:rPr>
              <w:tab/>
            </w:r>
            <w:r w:rsidR="00F85696" w:rsidRPr="00CA4F40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5696" w:rsidRPr="00CA4F40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="00F85696" w:rsidRPr="00CA4F40">
              <w:rPr>
                <w:rFonts w:ascii="Verdana" w:hAnsi="Verdana"/>
                <w:sz w:val="18"/>
                <w:szCs w:val="18"/>
                <w:lang w:val="de-CH"/>
              </w:rPr>
            </w:r>
            <w:r w:rsidR="00F85696" w:rsidRPr="00CA4F40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="00F85696" w:rsidRPr="00CA4F40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CA4F40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CA4F40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CA4F40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CA4F40">
              <w:rPr>
                <w:rFonts w:ascii="Verdana" w:hAnsi="Verdana"/>
                <w:sz w:val="18"/>
                <w:szCs w:val="18"/>
                <w:lang w:val="de-CH"/>
              </w:rPr>
              <w:t> </w:t>
            </w:r>
            <w:r w:rsidR="00F85696" w:rsidRPr="00CA4F40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03487D60" w14:textId="77777777" w:rsidR="00B05D76" w:rsidRPr="006605E1" w:rsidRDefault="00B05D76" w:rsidP="00B05D76">
      <w:pPr>
        <w:rPr>
          <w:rFonts w:ascii="Verdana" w:hAnsi="Verdana"/>
          <w:sz w:val="40"/>
          <w:szCs w:val="40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6605E1" w:rsidRPr="00BF6AD3" w14:paraId="7856C16A" w14:textId="77777777" w:rsidTr="00916281">
        <w:trPr>
          <w:trHeight w:val="510"/>
        </w:trPr>
        <w:tc>
          <w:tcPr>
            <w:tcW w:w="9072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7EE02775" w14:textId="77777777" w:rsidR="006605E1" w:rsidRPr="00916281" w:rsidRDefault="006605E1" w:rsidP="002C099F">
            <w:pPr>
              <w:pStyle w:val="tabellentext"/>
              <w:tabs>
                <w:tab w:val="right" w:pos="2055"/>
              </w:tabs>
              <w:ind w:right="255"/>
              <w:rPr>
                <w:rFonts w:ascii="Verdana" w:hAnsi="Verdana"/>
                <w:b/>
                <w:bCs/>
                <w:sz w:val="18"/>
                <w:szCs w:val="18"/>
                <w:lang w:val="de-CH"/>
              </w:rPr>
            </w:pPr>
            <w:r w:rsidRPr="00916281">
              <w:rPr>
                <w:rFonts w:ascii="Verdana" w:hAnsi="Verdana"/>
                <w:b/>
                <w:bCs/>
                <w:sz w:val="18"/>
                <w:szCs w:val="18"/>
                <w:lang w:val="de-CH"/>
              </w:rPr>
              <w:t xml:space="preserve">Angaben zu Abfallherkunft </w:t>
            </w:r>
            <w:r w:rsidRPr="00916281">
              <w:rPr>
                <w:rFonts w:ascii="Verdana" w:hAnsi="Verdana"/>
                <w:b/>
                <w:bCs/>
                <w:sz w:val="14"/>
                <w:szCs w:val="14"/>
                <w:lang w:val="de-CH"/>
              </w:rPr>
              <w:t>(z.B. Speisereste, Fehlchargen, Produktionsabfall o.ä.)</w:t>
            </w:r>
          </w:p>
        </w:tc>
      </w:tr>
      <w:tr w:rsidR="006605E1" w:rsidRPr="009345EE" w14:paraId="3E902EE5" w14:textId="77777777" w:rsidTr="00916281">
        <w:trPr>
          <w:trHeight w:val="368"/>
        </w:trPr>
        <w:tc>
          <w:tcPr>
            <w:tcW w:w="9072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334700E9" w14:textId="4CDB30FC" w:rsidR="006605E1" w:rsidRPr="009345EE" w:rsidRDefault="006605E1" w:rsidP="002C099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9345EE">
              <w:rPr>
                <w:rFonts w:ascii="Verdana" w:hAnsi="Verdana"/>
                <w:sz w:val="18"/>
                <w:szCs w:val="18"/>
              </w:rPr>
              <w:t>Tierische Bestandteile enthalten</w:t>
            </w:r>
            <w:r w:rsidRPr="009345EE">
              <w:rPr>
                <w:rFonts w:ascii="Verdana" w:hAnsi="Verdana"/>
                <w:sz w:val="18"/>
                <w:szCs w:val="18"/>
              </w:rPr>
              <w:tab/>
              <w:t xml:space="preserve">Nein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8157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45E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345EE">
              <w:rPr>
                <w:rFonts w:ascii="Verdana" w:hAnsi="Verdana"/>
                <w:sz w:val="18"/>
                <w:szCs w:val="18"/>
              </w:rPr>
              <w:tab/>
              <w:t xml:space="preserve">Ja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11457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45E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45FAB8CB" w14:textId="0D1E660F" w:rsidR="006605E1" w:rsidRPr="009345EE" w:rsidRDefault="006605E1" w:rsidP="002C099F">
            <w:pPr>
              <w:tabs>
                <w:tab w:val="left" w:pos="6390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9345EE">
              <w:rPr>
                <w:rFonts w:ascii="Verdana" w:hAnsi="Verdana"/>
                <w:sz w:val="18"/>
                <w:szCs w:val="18"/>
              </w:rPr>
              <w:t xml:space="preserve">Art der tierischen Bestandteile </w:t>
            </w:r>
            <w:r w:rsidRPr="009345EE">
              <w:rPr>
                <w:rFonts w:ascii="Verdana" w:hAnsi="Verdana"/>
                <w:sz w:val="14"/>
                <w:szCs w:val="14"/>
              </w:rPr>
              <w:t>(z.B. Fleisch, Knochen, Wurst, o.ä.)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 w:rsidR="00BF6AD3"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6AD3"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instrText xml:space="preserve"> FORMTEXT </w:instrText>
            </w:r>
            <w:r w:rsidR="00BF6AD3"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</w:r>
            <w:r w:rsidR="00BF6AD3"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separate"/>
            </w:r>
            <w:r w:rsidR="00BF6AD3"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605E1" w:rsidRPr="00CA4F40" w14:paraId="5D471264" w14:textId="77777777" w:rsidTr="002C099F">
        <w:trPr>
          <w:trHeight w:val="294"/>
        </w:trPr>
        <w:tc>
          <w:tcPr>
            <w:tcW w:w="907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63D74A" w14:textId="62B570BD" w:rsidR="006605E1" w:rsidRPr="00CA4F40" w:rsidRDefault="006605E1" w:rsidP="002C099F">
            <w:pPr>
              <w:tabs>
                <w:tab w:val="left" w:pos="637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Beginn Entsorgungsdienstleistung </w:t>
            </w:r>
            <w:r w:rsidRPr="009345EE">
              <w:rPr>
                <w:rFonts w:ascii="Verdana" w:hAnsi="Verdana"/>
                <w:sz w:val="14"/>
                <w:szCs w:val="14"/>
              </w:rPr>
              <w:t>(Datum)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instrText xml:space="preserve"> FORMTEXT </w:instrText>
            </w:r>
            <w:r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</w:r>
            <w:r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separate"/>
            </w:r>
            <w:r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Pr="009345EE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end"/>
            </w:r>
            <w:bookmarkEnd w:id="1"/>
          </w:p>
        </w:tc>
      </w:tr>
      <w:tr w:rsidR="006605E1" w:rsidRPr="00CA4F40" w14:paraId="38C62666" w14:textId="77777777" w:rsidTr="002C099F">
        <w:trPr>
          <w:trHeight w:val="74"/>
        </w:trPr>
        <w:tc>
          <w:tcPr>
            <w:tcW w:w="907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995E5F" w14:textId="77777777" w:rsidR="006605E1" w:rsidRPr="00CA4F40" w:rsidRDefault="006605E1" w:rsidP="002C099F">
            <w:pPr>
              <w:tabs>
                <w:tab w:val="left" w:pos="637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Sonstige Bemerkungen / Anforderungen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D34DE5E" w14:textId="6A19A8FD" w:rsidR="006605E1" w:rsidRDefault="006605E1">
      <w:pPr>
        <w:spacing w:line="240" w:lineRule="auto"/>
        <w:rPr>
          <w:rFonts w:ascii="Verdana" w:hAnsi="Verdana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8522CF" w:rsidRPr="00916281" w14:paraId="59696356" w14:textId="77777777" w:rsidTr="00C944D3">
        <w:trPr>
          <w:trHeight w:val="420"/>
        </w:trPr>
        <w:tc>
          <w:tcPr>
            <w:tcW w:w="907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vAlign w:val="bottom"/>
          </w:tcPr>
          <w:p w14:paraId="27B15728" w14:textId="38FAE632" w:rsidR="008522CF" w:rsidRPr="00916281" w:rsidRDefault="008522CF" w:rsidP="00C944D3">
            <w:pPr>
              <w:pStyle w:val="tabellentext"/>
              <w:tabs>
                <w:tab w:val="left" w:pos="1418"/>
                <w:tab w:val="left" w:pos="3544"/>
                <w:tab w:val="left" w:pos="6379"/>
              </w:tabs>
              <w:ind w:right="255"/>
              <w:rPr>
                <w:rFonts w:ascii="Verdana" w:hAnsi="Verdana"/>
                <w:sz w:val="20"/>
                <w:szCs w:val="20"/>
                <w:lang w:val="de-CH"/>
              </w:rPr>
            </w:pPr>
            <w:r w:rsidRPr="003C3529">
              <w:rPr>
                <w:rFonts w:ascii="Verdana" w:hAnsi="Verdana"/>
                <w:sz w:val="18"/>
                <w:szCs w:val="18"/>
                <w:lang w:val="de-CH"/>
              </w:rPr>
              <w:t>Durchschnittliche Menge pro Woche:</w:t>
            </w:r>
            <w:r w:rsidRPr="00916281">
              <w:rPr>
                <w:rFonts w:ascii="Verdana" w:hAnsi="Verdana"/>
                <w:sz w:val="20"/>
                <w:szCs w:val="20"/>
                <w:lang w:val="de-CH"/>
              </w:rPr>
              <w:tab/>
            </w:r>
            <w:r w:rsidRPr="00916281">
              <w:rPr>
                <w:rFonts w:ascii="Verdana" w:hAnsi="Verdana"/>
                <w:sz w:val="20"/>
                <w:szCs w:val="20"/>
                <w:lang w:val="de-CH"/>
              </w:rPr>
              <w:tab/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instrText xml:space="preserve"> FORMTEXT </w:instrText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fldChar w:fldCharType="separate"/>
            </w:r>
            <w:r w:rsidRPr="00E670BD">
              <w:rPr>
                <w:rFonts w:ascii="Verdana" w:hAnsi="Verdana"/>
                <w:noProof/>
                <w:sz w:val="18"/>
                <w:szCs w:val="18"/>
                <w:lang w:val="de-CH"/>
              </w:rPr>
              <w:t> </w:t>
            </w:r>
            <w:r w:rsidRPr="00E670BD">
              <w:rPr>
                <w:rFonts w:ascii="Verdana" w:hAnsi="Verdana"/>
                <w:noProof/>
                <w:sz w:val="18"/>
                <w:szCs w:val="18"/>
                <w:lang w:val="de-CH"/>
              </w:rPr>
              <w:t> </w:t>
            </w:r>
            <w:r w:rsidRPr="00E670BD">
              <w:rPr>
                <w:rFonts w:ascii="Verdana" w:hAnsi="Verdana"/>
                <w:noProof/>
                <w:sz w:val="18"/>
                <w:szCs w:val="18"/>
                <w:lang w:val="de-CH"/>
              </w:rPr>
              <w:t> </w:t>
            </w:r>
            <w:r w:rsidRPr="00E670BD">
              <w:rPr>
                <w:rFonts w:ascii="Verdana" w:hAnsi="Verdana"/>
                <w:noProof/>
                <w:sz w:val="18"/>
                <w:szCs w:val="18"/>
                <w:lang w:val="de-CH"/>
              </w:rPr>
              <w:t> </w:t>
            </w:r>
            <w:r w:rsidRPr="00E670BD">
              <w:rPr>
                <w:rFonts w:ascii="Verdana" w:hAnsi="Verdana"/>
                <w:noProof/>
                <w:sz w:val="18"/>
                <w:szCs w:val="18"/>
                <w:lang w:val="de-CH"/>
              </w:rPr>
              <w:t> </w:t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fldChar w:fldCharType="end"/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t xml:space="preserve"> </w:t>
            </w:r>
            <w:r w:rsidR="00E670BD">
              <w:rPr>
                <w:rFonts w:ascii="Verdana" w:hAnsi="Verdana"/>
                <w:sz w:val="18"/>
                <w:szCs w:val="18"/>
                <w:lang w:val="de-CH"/>
              </w:rPr>
              <w:t>(</w:t>
            </w:r>
            <w:r w:rsidR="007A1B3D" w:rsidRPr="00E670BD">
              <w:rPr>
                <w:rFonts w:ascii="Verdana" w:hAnsi="Verdana"/>
                <w:sz w:val="18"/>
                <w:szCs w:val="18"/>
                <w:lang w:val="de-CH"/>
              </w:rPr>
              <w:t>in kg</w:t>
            </w:r>
            <w:r w:rsidR="00E670BD">
              <w:rPr>
                <w:rFonts w:ascii="Verdana" w:hAnsi="Verdana"/>
                <w:sz w:val="18"/>
                <w:szCs w:val="18"/>
                <w:lang w:val="de-CH"/>
              </w:rPr>
              <w:t>)</w:t>
            </w:r>
          </w:p>
        </w:tc>
      </w:tr>
    </w:tbl>
    <w:p w14:paraId="3154A9EE" w14:textId="074E8EAC" w:rsidR="00B05D76" w:rsidRPr="00610DBC" w:rsidRDefault="00B05D76">
      <w:pPr>
        <w:rPr>
          <w:rFonts w:ascii="Verdana" w:hAnsi="Verdana"/>
        </w:rPr>
      </w:pPr>
    </w:p>
    <w:p w14:paraId="7DE23671" w14:textId="2BA7319D" w:rsidR="003C3529" w:rsidRDefault="003C3529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82718BF" w14:textId="77777777" w:rsidR="00B05D76" w:rsidRPr="00610DBC" w:rsidRDefault="00B05D76">
      <w:pPr>
        <w:rPr>
          <w:rFonts w:ascii="Verdana" w:hAnsi="Verdana"/>
        </w:rPr>
      </w:pPr>
    </w:p>
    <w:p w14:paraId="51DC3660" w14:textId="72566419" w:rsidR="00DD39D3" w:rsidRPr="00610DBC" w:rsidRDefault="00DD39D3" w:rsidP="00DD39D3">
      <w:pPr>
        <w:pStyle w:val="tabellentext"/>
        <w:tabs>
          <w:tab w:val="left" w:pos="5274"/>
        </w:tabs>
        <w:ind w:right="255"/>
        <w:rPr>
          <w:rFonts w:ascii="Verdana" w:hAnsi="Verdana"/>
          <w:b/>
          <w:sz w:val="18"/>
          <w:szCs w:val="18"/>
          <w:lang w:val="de-CH"/>
        </w:rPr>
      </w:pPr>
      <w:r w:rsidRPr="00610DBC">
        <w:rPr>
          <w:rFonts w:ascii="Verdana" w:hAnsi="Verdana"/>
          <w:b/>
          <w:sz w:val="18"/>
          <w:szCs w:val="18"/>
          <w:lang w:val="de-CH"/>
        </w:rPr>
        <w:t>Container</w:t>
      </w:r>
    </w:p>
    <w:tbl>
      <w:tblPr>
        <w:tblW w:w="90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  <w:gridCol w:w="20"/>
      </w:tblGrid>
      <w:tr w:rsidR="00DD39D3" w:rsidRPr="00E670BD" w14:paraId="30C73C42" w14:textId="77777777" w:rsidTr="00DD39D3">
        <w:trPr>
          <w:trHeight w:val="510"/>
        </w:trPr>
        <w:tc>
          <w:tcPr>
            <w:tcW w:w="905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1D4B4" w14:textId="7C0DD276" w:rsidR="00BF6AD3" w:rsidRPr="00E670BD" w:rsidRDefault="00DD39D3" w:rsidP="00485EC5">
            <w:pPr>
              <w:tabs>
                <w:tab w:val="left" w:pos="1701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670BD">
              <w:rPr>
                <w:rFonts w:ascii="Verdana" w:hAnsi="Verdana"/>
                <w:b/>
                <w:bCs/>
                <w:sz w:val="18"/>
                <w:szCs w:val="18"/>
              </w:rPr>
              <w:t>Container</w:t>
            </w:r>
            <w:r w:rsidR="00E17CAA" w:rsidRPr="00E670BD">
              <w:rPr>
                <w:rFonts w:ascii="Verdana" w:hAnsi="Verdana"/>
                <w:b/>
                <w:bCs/>
                <w:sz w:val="18"/>
                <w:szCs w:val="18"/>
              </w:rPr>
              <w:t xml:space="preserve"> grün</w:t>
            </w:r>
          </w:p>
          <w:p w14:paraId="31A56FE1" w14:textId="1F9000CC" w:rsidR="00DD39D3" w:rsidRPr="00E670BD" w:rsidRDefault="00E17CAA" w:rsidP="00485EC5">
            <w:pPr>
              <w:tabs>
                <w:tab w:val="left" w:pos="1701"/>
              </w:tabs>
              <w:rPr>
                <w:rFonts w:ascii="Verdana" w:hAnsi="Verdana"/>
                <w:sz w:val="18"/>
                <w:szCs w:val="18"/>
              </w:rPr>
            </w:pPr>
            <w:r w:rsidRPr="00E670BD">
              <w:rPr>
                <w:rFonts w:ascii="Verdana" w:hAnsi="Verdana"/>
                <w:sz w:val="18"/>
                <w:szCs w:val="18"/>
              </w:rPr>
              <w:t>G</w:t>
            </w:r>
            <w:r w:rsidR="00DD39D3" w:rsidRPr="00E670BD">
              <w:rPr>
                <w:rFonts w:ascii="Verdana" w:hAnsi="Verdana"/>
                <w:sz w:val="18"/>
                <w:szCs w:val="18"/>
              </w:rPr>
              <w:t>rösse</w:t>
            </w:r>
            <w:r w:rsidR="00BF6AD3" w:rsidRPr="00E670B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D39D3" w:rsidRPr="00E670BD">
              <w:rPr>
                <w:rFonts w:ascii="Verdana" w:hAnsi="Verdana"/>
                <w:b/>
                <w:bCs/>
                <w:sz w:val="18"/>
                <w:szCs w:val="18"/>
              </w:rPr>
              <w:t>120 l</w:t>
            </w:r>
            <w:r w:rsidR="00BF6AD3" w:rsidRPr="00E670BD">
              <w:rPr>
                <w:rFonts w:ascii="Verdana" w:hAnsi="Verdana"/>
                <w:sz w:val="18"/>
                <w:szCs w:val="18"/>
              </w:rPr>
              <w:t>:</w:t>
            </w:r>
            <w:r w:rsidR="00485EC5" w:rsidRPr="00E670B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F6AD3" w:rsidRPr="00E670BD">
              <w:rPr>
                <w:rFonts w:ascii="Verdana" w:hAnsi="Verdana"/>
                <w:sz w:val="18"/>
                <w:szCs w:val="18"/>
              </w:rPr>
              <w:t xml:space="preserve">Gewünschte </w:t>
            </w:r>
            <w:r w:rsidR="001050AF" w:rsidRPr="00E670BD">
              <w:rPr>
                <w:rFonts w:ascii="Verdana" w:hAnsi="Verdana"/>
                <w:sz w:val="18"/>
                <w:szCs w:val="18"/>
              </w:rPr>
              <w:t>Anzahl</w:t>
            </w:r>
            <w:r w:rsidR="00BF6AD3" w:rsidRPr="00E670BD">
              <w:rPr>
                <w:rFonts w:ascii="Verdana" w:hAnsi="Verdana"/>
                <w:sz w:val="18"/>
                <w:szCs w:val="18"/>
              </w:rPr>
              <w:t xml:space="preserve"> Container</w:t>
            </w:r>
            <w:r w:rsidR="001050AF" w:rsidRPr="00E670B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instrText xml:space="preserve"> FORMTEXT </w:instrTex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separate"/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end"/>
            </w:r>
          </w:p>
          <w:p w14:paraId="6BB22C64" w14:textId="727B558B" w:rsidR="00DD39D3" w:rsidRPr="00E670BD" w:rsidRDefault="00E17CAA" w:rsidP="00485EC5">
            <w:pPr>
              <w:tabs>
                <w:tab w:val="left" w:pos="1701"/>
              </w:tabs>
              <w:rPr>
                <w:rFonts w:ascii="Verdana" w:hAnsi="Verdana"/>
                <w:sz w:val="18"/>
                <w:szCs w:val="18"/>
              </w:rPr>
            </w:pPr>
            <w:r w:rsidRPr="00E670BD">
              <w:rPr>
                <w:rFonts w:ascii="Verdana" w:hAnsi="Verdana"/>
                <w:sz w:val="18"/>
                <w:szCs w:val="18"/>
              </w:rPr>
              <w:t>Grösse</w:t>
            </w:r>
            <w:r w:rsidR="00BF6AD3" w:rsidRPr="00E670B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B7AA8" w:rsidRPr="00E670BD">
              <w:rPr>
                <w:rFonts w:ascii="Verdana" w:hAnsi="Verdana"/>
                <w:b/>
                <w:bCs/>
                <w:sz w:val="18"/>
                <w:szCs w:val="18"/>
              </w:rPr>
              <w:t>240</w:t>
            </w:r>
            <w:r w:rsidRPr="00E670BD">
              <w:rPr>
                <w:rFonts w:ascii="Verdana" w:hAnsi="Verdana"/>
                <w:b/>
                <w:bCs/>
                <w:sz w:val="18"/>
                <w:szCs w:val="18"/>
              </w:rPr>
              <w:t xml:space="preserve"> l</w:t>
            </w:r>
            <w:r w:rsidR="00BF6AD3" w:rsidRPr="00E670BD">
              <w:rPr>
                <w:rFonts w:ascii="Verdana" w:hAnsi="Verdana"/>
                <w:sz w:val="18"/>
                <w:szCs w:val="18"/>
              </w:rPr>
              <w:t>:</w:t>
            </w:r>
            <w:r w:rsidRPr="00E670B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F6AD3" w:rsidRPr="00E670BD">
              <w:rPr>
                <w:rFonts w:ascii="Verdana" w:hAnsi="Verdana"/>
                <w:sz w:val="18"/>
                <w:szCs w:val="18"/>
              </w:rPr>
              <w:t xml:space="preserve">Gewünschte </w:t>
            </w:r>
            <w:r w:rsidR="001050AF" w:rsidRPr="00E670BD">
              <w:rPr>
                <w:rFonts w:ascii="Verdana" w:hAnsi="Verdana"/>
                <w:sz w:val="18"/>
                <w:szCs w:val="18"/>
              </w:rPr>
              <w:t>Anzahl</w:t>
            </w:r>
            <w:r w:rsidR="00BF6AD3" w:rsidRPr="00E670BD">
              <w:rPr>
                <w:rFonts w:ascii="Verdana" w:hAnsi="Verdana"/>
                <w:sz w:val="18"/>
                <w:szCs w:val="18"/>
              </w:rPr>
              <w:t xml:space="preserve"> Container</w:t>
            </w:r>
            <w:r w:rsidR="00485EC5" w:rsidRPr="00E670B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instrText xml:space="preserve"> FORMTEXT </w:instrTex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separate"/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BF6AD3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end"/>
            </w:r>
          </w:p>
          <w:p w14:paraId="547E086F" w14:textId="17E2EAB6" w:rsidR="0012336D" w:rsidRDefault="0012336D" w:rsidP="00916281">
            <w:pPr>
              <w:pStyle w:val="tabellentext"/>
              <w:tabs>
                <w:tab w:val="left" w:pos="1418"/>
                <w:tab w:val="left" w:pos="3544"/>
                <w:tab w:val="left" w:pos="6379"/>
              </w:tabs>
              <w:ind w:right="255"/>
              <w:rPr>
                <w:rFonts w:ascii="Verdana" w:hAnsi="Verdana"/>
                <w:sz w:val="20"/>
                <w:szCs w:val="20"/>
                <w:lang w:val="de-CH"/>
              </w:rPr>
            </w:pPr>
          </w:p>
          <w:p w14:paraId="71D410B0" w14:textId="77777777" w:rsidR="00623AE0" w:rsidRDefault="00623AE0" w:rsidP="00916281">
            <w:pPr>
              <w:pStyle w:val="tabellentext"/>
              <w:tabs>
                <w:tab w:val="left" w:pos="1418"/>
                <w:tab w:val="left" w:pos="3544"/>
                <w:tab w:val="left" w:pos="6379"/>
              </w:tabs>
              <w:ind w:right="255"/>
              <w:rPr>
                <w:rFonts w:ascii="Verdana" w:hAnsi="Verdana"/>
                <w:sz w:val="20"/>
                <w:szCs w:val="20"/>
                <w:lang w:val="de-CH"/>
              </w:rPr>
            </w:pPr>
          </w:p>
          <w:p w14:paraId="7A5C780C" w14:textId="1CB441B4" w:rsidR="0012336D" w:rsidRPr="00E670BD" w:rsidRDefault="0012336D" w:rsidP="0012336D">
            <w:pPr>
              <w:pStyle w:val="tabellentext"/>
              <w:tabs>
                <w:tab w:val="left" w:pos="1418"/>
                <w:tab w:val="left" w:pos="3544"/>
                <w:tab w:val="left" w:pos="5670"/>
                <w:tab w:val="left" w:pos="737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sz w:val="18"/>
                <w:szCs w:val="18"/>
                <w:lang w:val="de-CH"/>
              </w:rPr>
              <w:t>Zeitraum:</w:t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Pr="00E670BD">
              <w:rPr>
                <w:rFonts w:ascii="Segoe UI Symbol" w:hAnsi="Segoe UI Symbol" w:cs="Segoe UI Symbol"/>
                <w:sz w:val="18"/>
                <w:szCs w:val="18"/>
                <w:lang w:val="de-CH"/>
              </w:rPr>
              <w:t>☐</w:t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de-CH"/>
              </w:rPr>
              <w:t xml:space="preserve">unbefristet         </w:t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t xml:space="preserve"> </w:t>
            </w:r>
            <w:r w:rsidRPr="00E670BD">
              <w:rPr>
                <w:rFonts w:ascii="Segoe UI Symbol" w:hAnsi="Segoe UI Symbol" w:cs="Segoe UI Symbol"/>
                <w:sz w:val="18"/>
                <w:szCs w:val="18"/>
                <w:lang w:val="de-CH"/>
              </w:rPr>
              <w:t>☐</w:t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t xml:space="preserve"> </w:t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>
              <w:rPr>
                <w:rFonts w:ascii="Verdana" w:hAnsi="Verdana"/>
                <w:sz w:val="18"/>
                <w:szCs w:val="18"/>
                <w:lang w:val="de-CH"/>
              </w:rPr>
              <w:t xml:space="preserve">von </w:t>
            </w:r>
            <w:r w:rsidRPr="00E670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70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670BD">
              <w:rPr>
                <w:rFonts w:ascii="Verdana" w:hAnsi="Verdana"/>
                <w:sz w:val="18"/>
                <w:szCs w:val="18"/>
              </w:rPr>
            </w:r>
            <w:r w:rsidRPr="00E670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670BD">
              <w:rPr>
                <w:rFonts w:ascii="Verdana" w:hAnsi="Verdana"/>
                <w:sz w:val="18"/>
                <w:szCs w:val="18"/>
              </w:rPr>
              <w:t> </w:t>
            </w:r>
            <w:r w:rsidRPr="00E670BD">
              <w:rPr>
                <w:rFonts w:ascii="Verdana" w:hAnsi="Verdana"/>
                <w:sz w:val="18"/>
                <w:szCs w:val="18"/>
              </w:rPr>
              <w:t> </w:t>
            </w:r>
            <w:r w:rsidRPr="00E670BD">
              <w:rPr>
                <w:rFonts w:ascii="Verdana" w:hAnsi="Verdana"/>
                <w:sz w:val="18"/>
                <w:szCs w:val="18"/>
              </w:rPr>
              <w:t> </w:t>
            </w:r>
            <w:r w:rsidRPr="00E670BD">
              <w:rPr>
                <w:rFonts w:ascii="Verdana" w:hAnsi="Verdana"/>
                <w:sz w:val="18"/>
                <w:szCs w:val="18"/>
              </w:rPr>
              <w:t> </w:t>
            </w:r>
            <w:r w:rsidRPr="00E670BD">
              <w:rPr>
                <w:rFonts w:ascii="Verdana" w:hAnsi="Verdana"/>
                <w:sz w:val="18"/>
                <w:szCs w:val="18"/>
              </w:rPr>
              <w:t> </w:t>
            </w:r>
            <w:r w:rsidRPr="00E670BD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bis </w:t>
            </w:r>
            <w:r w:rsidRPr="00E670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70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670BD">
              <w:rPr>
                <w:rFonts w:ascii="Verdana" w:hAnsi="Verdana"/>
                <w:sz w:val="18"/>
                <w:szCs w:val="18"/>
              </w:rPr>
            </w:r>
            <w:r w:rsidRPr="00E670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670BD">
              <w:rPr>
                <w:rFonts w:ascii="Verdana" w:hAnsi="Verdana"/>
                <w:sz w:val="18"/>
                <w:szCs w:val="18"/>
              </w:rPr>
              <w:t> </w:t>
            </w:r>
            <w:r w:rsidRPr="00E670BD">
              <w:rPr>
                <w:rFonts w:ascii="Verdana" w:hAnsi="Verdana"/>
                <w:sz w:val="18"/>
                <w:szCs w:val="18"/>
              </w:rPr>
              <w:t> </w:t>
            </w:r>
            <w:r w:rsidRPr="00E670BD">
              <w:rPr>
                <w:rFonts w:ascii="Verdana" w:hAnsi="Verdana"/>
                <w:sz w:val="18"/>
                <w:szCs w:val="18"/>
              </w:rPr>
              <w:t> </w:t>
            </w:r>
            <w:r w:rsidRPr="00E670BD">
              <w:rPr>
                <w:rFonts w:ascii="Verdana" w:hAnsi="Verdana"/>
                <w:sz w:val="18"/>
                <w:szCs w:val="18"/>
              </w:rPr>
              <w:t> </w:t>
            </w:r>
            <w:r w:rsidRPr="00E670BD">
              <w:rPr>
                <w:rFonts w:ascii="Verdana" w:hAnsi="Verdana"/>
                <w:sz w:val="18"/>
                <w:szCs w:val="18"/>
              </w:rPr>
              <w:t> </w:t>
            </w:r>
            <w:r w:rsidRPr="00E670B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0D46A3A7" w14:textId="77777777" w:rsidR="0012336D" w:rsidRDefault="0012336D" w:rsidP="00916281">
            <w:pPr>
              <w:pStyle w:val="tabellentext"/>
              <w:tabs>
                <w:tab w:val="left" w:pos="1418"/>
                <w:tab w:val="left" w:pos="3544"/>
                <w:tab w:val="left" w:pos="6379"/>
              </w:tabs>
              <w:ind w:right="255"/>
              <w:rPr>
                <w:rFonts w:ascii="Verdana" w:hAnsi="Verdana"/>
                <w:sz w:val="20"/>
                <w:szCs w:val="20"/>
                <w:lang w:val="de-CH"/>
              </w:rPr>
            </w:pPr>
          </w:p>
          <w:p w14:paraId="3F4CFFD7" w14:textId="77777777" w:rsidR="0012336D" w:rsidRPr="00E670BD" w:rsidRDefault="0012336D" w:rsidP="00916281">
            <w:pPr>
              <w:pStyle w:val="tabellentext"/>
              <w:tabs>
                <w:tab w:val="left" w:pos="1418"/>
                <w:tab w:val="left" w:pos="3544"/>
                <w:tab w:val="left" w:pos="6379"/>
              </w:tabs>
              <w:ind w:right="255"/>
              <w:rPr>
                <w:rFonts w:ascii="Verdana" w:hAnsi="Verdana"/>
                <w:sz w:val="20"/>
                <w:szCs w:val="20"/>
                <w:lang w:val="de-CH"/>
              </w:rPr>
            </w:pPr>
          </w:p>
          <w:p w14:paraId="2AF61352" w14:textId="676418AE" w:rsidR="00916281" w:rsidRPr="00E670BD" w:rsidRDefault="00916281" w:rsidP="00275363">
            <w:pPr>
              <w:pStyle w:val="tabellentext"/>
              <w:tabs>
                <w:tab w:val="left" w:pos="1418"/>
                <w:tab w:val="left" w:pos="3544"/>
                <w:tab w:val="left" w:pos="5670"/>
                <w:tab w:val="left" w:pos="737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  <w:r w:rsidRPr="00E670BD">
              <w:rPr>
                <w:rFonts w:ascii="Verdana" w:hAnsi="Verdana"/>
                <w:b/>
                <w:sz w:val="18"/>
                <w:szCs w:val="18"/>
                <w:lang w:val="de-CH"/>
              </w:rPr>
              <w:t>Gewünschte Häufigkeit</w:t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Pr="00E670BD">
              <w:rPr>
                <w:rFonts w:ascii="Segoe UI Symbol" w:hAnsi="Segoe UI Symbol" w:cs="Segoe UI Symbol"/>
                <w:sz w:val="18"/>
                <w:szCs w:val="18"/>
                <w:lang w:val="de-CH"/>
              </w:rPr>
              <w:t>☐</w:t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t xml:space="preserve"> 1</w:t>
            </w:r>
            <w:r w:rsidR="00275363" w:rsidRPr="00E670BD">
              <w:rPr>
                <w:rFonts w:ascii="Verdana" w:hAnsi="Verdana"/>
                <w:sz w:val="18"/>
                <w:szCs w:val="18"/>
                <w:lang w:val="de-CH"/>
              </w:rPr>
              <w:t>x</w:t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t>/Woche</w:t>
            </w:r>
            <w:r w:rsidR="0012336D">
              <w:rPr>
                <w:rFonts w:ascii="Verdana" w:hAnsi="Verdana"/>
                <w:sz w:val="18"/>
                <w:szCs w:val="18"/>
                <w:lang w:val="de-CH"/>
              </w:rPr>
              <w:t xml:space="preserve">         </w:t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t xml:space="preserve"> </w:t>
            </w:r>
            <w:r w:rsidRPr="00E670BD">
              <w:rPr>
                <w:rFonts w:ascii="Segoe UI Symbol" w:hAnsi="Segoe UI Symbol" w:cs="Segoe UI Symbol"/>
                <w:sz w:val="18"/>
                <w:szCs w:val="18"/>
                <w:lang w:val="de-CH"/>
              </w:rPr>
              <w:t>☐</w:t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t xml:space="preserve"> </w:t>
            </w:r>
            <w:r w:rsidR="003C3529" w:rsidRPr="00E670BD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t>2</w:t>
            </w:r>
            <w:r w:rsidR="00275363" w:rsidRPr="00E670BD">
              <w:rPr>
                <w:rFonts w:ascii="Verdana" w:hAnsi="Verdana"/>
                <w:sz w:val="18"/>
                <w:szCs w:val="18"/>
                <w:lang w:val="de-CH"/>
              </w:rPr>
              <w:t>x</w:t>
            </w:r>
            <w:r w:rsidRPr="00E670BD">
              <w:rPr>
                <w:rFonts w:ascii="Verdana" w:hAnsi="Verdana"/>
                <w:sz w:val="18"/>
                <w:szCs w:val="18"/>
                <w:lang w:val="de-CH"/>
              </w:rPr>
              <w:t>/Woche</w:t>
            </w:r>
            <w:r w:rsidR="005B52D3">
              <w:rPr>
                <w:rFonts w:ascii="Verdana" w:hAnsi="Verdana"/>
                <w:sz w:val="18"/>
                <w:szCs w:val="18"/>
                <w:lang w:val="de-CH"/>
              </w:rPr>
              <w:t xml:space="preserve">          </w:t>
            </w:r>
            <w:r w:rsidR="005B52D3" w:rsidRPr="00E670BD">
              <w:rPr>
                <w:rFonts w:ascii="Segoe UI Symbol" w:hAnsi="Segoe UI Symbol" w:cs="Segoe UI Symbol"/>
                <w:sz w:val="18"/>
                <w:szCs w:val="18"/>
                <w:lang w:val="de-CH"/>
              </w:rPr>
              <w:t>☐</w:t>
            </w:r>
            <w:r w:rsidR="005B52D3" w:rsidRPr="00E670BD">
              <w:rPr>
                <w:rFonts w:ascii="Verdana" w:hAnsi="Verdana"/>
                <w:sz w:val="18"/>
                <w:szCs w:val="18"/>
                <w:lang w:val="de-CH"/>
              </w:rPr>
              <w:t xml:space="preserve"> </w:t>
            </w:r>
            <w:r w:rsidR="005B52D3" w:rsidRPr="00E670BD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r w:rsidR="005B52D3" w:rsidRPr="00E670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B52D3" w:rsidRPr="00E670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5B52D3" w:rsidRPr="00E670BD">
              <w:rPr>
                <w:rFonts w:ascii="Verdana" w:hAnsi="Verdana"/>
                <w:sz w:val="18"/>
                <w:szCs w:val="18"/>
              </w:rPr>
            </w:r>
            <w:r w:rsidR="005B52D3" w:rsidRPr="00E670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B52D3" w:rsidRPr="00E670BD">
              <w:rPr>
                <w:rFonts w:ascii="Verdana" w:hAnsi="Verdana"/>
                <w:sz w:val="18"/>
                <w:szCs w:val="18"/>
              </w:rPr>
              <w:t> </w:t>
            </w:r>
            <w:r w:rsidR="005B52D3" w:rsidRPr="00E670BD">
              <w:rPr>
                <w:rFonts w:ascii="Verdana" w:hAnsi="Verdana"/>
                <w:sz w:val="18"/>
                <w:szCs w:val="18"/>
              </w:rPr>
              <w:t> </w:t>
            </w:r>
            <w:r w:rsidR="005B52D3" w:rsidRPr="00E670BD">
              <w:rPr>
                <w:rFonts w:ascii="Verdana" w:hAnsi="Verdana"/>
                <w:sz w:val="18"/>
                <w:szCs w:val="18"/>
              </w:rPr>
              <w:t> </w:t>
            </w:r>
            <w:r w:rsidR="005B52D3" w:rsidRPr="00E670BD">
              <w:rPr>
                <w:rFonts w:ascii="Verdana" w:hAnsi="Verdana"/>
                <w:sz w:val="18"/>
                <w:szCs w:val="18"/>
              </w:rPr>
              <w:t> </w:t>
            </w:r>
            <w:r w:rsidR="005B52D3" w:rsidRPr="00E670BD">
              <w:rPr>
                <w:rFonts w:ascii="Verdana" w:hAnsi="Verdana"/>
                <w:sz w:val="18"/>
                <w:szCs w:val="18"/>
              </w:rPr>
              <w:t> </w:t>
            </w:r>
            <w:r w:rsidR="005B52D3" w:rsidRPr="00E670BD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A3F6055" w14:textId="4AFC02C5" w:rsidR="00DD39D3" w:rsidRPr="00E670BD" w:rsidRDefault="00DD39D3" w:rsidP="00CB7AA8">
            <w:pPr>
              <w:spacing w:line="0" w:lineRule="atLeast"/>
            </w:pPr>
          </w:p>
          <w:p w14:paraId="11FEC8F6" w14:textId="0758FC87" w:rsidR="00DD39D3" w:rsidRPr="00E670BD" w:rsidRDefault="00CB7AA8" w:rsidP="00DD39D3">
            <w:pPr>
              <w:rPr>
                <w:rFonts w:ascii="Verdana" w:hAnsi="Verdana"/>
                <w:sz w:val="18"/>
                <w:szCs w:val="18"/>
              </w:rPr>
            </w:pPr>
            <w:r w:rsidRPr="00E670BD">
              <w:rPr>
                <w:rFonts w:ascii="Verdana" w:hAnsi="Verdana"/>
                <w:b/>
                <w:position w:val="4"/>
                <w:sz w:val="18"/>
                <w:szCs w:val="18"/>
                <w:lang w:eastAsia="de-DE"/>
              </w:rPr>
              <w:t>Container für Speiseöl-Entsorgung</w:t>
            </w:r>
            <w:r w:rsidRPr="00E670BD">
              <w:rPr>
                <w:rFonts w:ascii="Verdana" w:hAnsi="Verdana"/>
                <w:sz w:val="18"/>
                <w:szCs w:val="18"/>
              </w:rPr>
              <w:br/>
            </w:r>
            <w:r w:rsidR="00DD39D3" w:rsidRPr="00E670BD">
              <w:rPr>
                <w:rFonts w:ascii="Verdana" w:hAnsi="Verdana"/>
                <w:sz w:val="18"/>
                <w:szCs w:val="18"/>
              </w:rPr>
              <w:t>Wünschen Sie einen braunen 120l Container für Speiseöl?</w:t>
            </w:r>
            <w:r w:rsidRPr="00E670BD">
              <w:rPr>
                <w:rFonts w:ascii="Verdana" w:hAnsi="Verdana"/>
                <w:sz w:val="18"/>
                <w:szCs w:val="18"/>
              </w:rPr>
              <w:tab/>
            </w:r>
            <w:r w:rsidR="009E6891" w:rsidRPr="00E670BD">
              <w:rPr>
                <w:rFonts w:ascii="Verdana" w:hAnsi="Verdana"/>
                <w:sz w:val="18"/>
                <w:szCs w:val="18"/>
              </w:rPr>
              <w:tab/>
            </w:r>
            <w:r w:rsidR="0012336D" w:rsidRPr="00E670BD">
              <w:rPr>
                <w:rFonts w:ascii="Verdana" w:hAnsi="Verdana"/>
                <w:sz w:val="18"/>
                <w:szCs w:val="18"/>
              </w:rPr>
              <w:t>J</w:t>
            </w:r>
            <w:r w:rsidR="00DD39D3" w:rsidRPr="00E670BD">
              <w:rPr>
                <w:rFonts w:ascii="Verdana" w:hAnsi="Verdana"/>
                <w:sz w:val="18"/>
                <w:szCs w:val="18"/>
              </w:rPr>
              <w:t>a</w:t>
            </w:r>
            <w:r w:rsidR="0012336D">
              <w:rPr>
                <w:rFonts w:ascii="Verdana" w:hAnsi="Verdana"/>
                <w:sz w:val="18"/>
                <w:szCs w:val="18"/>
              </w:rPr>
              <w:t xml:space="preserve">, Anz </w:t>
            </w:r>
            <w:r w:rsidR="0012336D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2336D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instrText xml:space="preserve"> FORMTEXT </w:instrText>
            </w:r>
            <w:r w:rsidR="0012336D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</w:r>
            <w:r w:rsidR="0012336D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separate"/>
            </w:r>
            <w:r w:rsidR="0012336D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12336D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12336D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12336D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12336D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t> </w:t>
            </w:r>
            <w:r w:rsidR="0012336D" w:rsidRPr="00E670BD">
              <w:rPr>
                <w:rFonts w:ascii="Verdana" w:hAnsi="Verdana"/>
                <w:position w:val="4"/>
                <w:sz w:val="18"/>
                <w:szCs w:val="18"/>
                <w:lang w:eastAsia="de-DE"/>
              </w:rPr>
              <w:fldChar w:fldCharType="end"/>
            </w:r>
            <w:r w:rsidR="00DD39D3" w:rsidRPr="00E670B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2336D">
              <w:rPr>
                <w:rFonts w:ascii="Verdana" w:hAnsi="Verdana"/>
                <w:sz w:val="18"/>
                <w:szCs w:val="18"/>
              </w:rPr>
              <w:t xml:space="preserve">   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2107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2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39D3" w:rsidRPr="00E670BD">
              <w:rPr>
                <w:rFonts w:ascii="Verdana" w:hAnsi="Verdana"/>
                <w:sz w:val="18"/>
                <w:szCs w:val="18"/>
              </w:rPr>
              <w:tab/>
              <w:t>nein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59343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3" w:rsidRPr="00E670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F714EE8" w14:textId="1988A632" w:rsidR="00DD39D3" w:rsidRPr="00E670BD" w:rsidRDefault="00DD39D3" w:rsidP="00DD39D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  <w:p w14:paraId="77AC86B2" w14:textId="77777777" w:rsidR="008522CF" w:rsidRPr="00E670BD" w:rsidRDefault="008522CF" w:rsidP="00DD39D3">
            <w:pPr>
              <w:spacing w:line="0" w:lineRule="atLeast"/>
              <w:rPr>
                <w:rFonts w:ascii="Verdana" w:hAnsi="Verdana"/>
                <w:sz w:val="14"/>
                <w:szCs w:val="14"/>
              </w:rPr>
            </w:pPr>
          </w:p>
          <w:p w14:paraId="081EEECC" w14:textId="54DD231F" w:rsidR="00DD39D3" w:rsidRPr="00E670BD" w:rsidRDefault="00DD39D3" w:rsidP="00DD39D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BBCD7F" w14:textId="6D1B0A17" w:rsidR="00DD39D3" w:rsidRPr="00E670BD" w:rsidRDefault="00DD39D3" w:rsidP="003D60D4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</w:p>
        </w:tc>
      </w:tr>
      <w:tr w:rsidR="006605E1" w:rsidRPr="00A37D6A" w14:paraId="0BB72306" w14:textId="77777777" w:rsidTr="002C099F">
        <w:trPr>
          <w:trHeight w:val="510"/>
        </w:trPr>
        <w:tc>
          <w:tcPr>
            <w:tcW w:w="905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9BBD0B" w14:textId="609D329B" w:rsidR="006605E1" w:rsidRPr="006605E1" w:rsidRDefault="006605E1" w:rsidP="006605E1">
            <w:pPr>
              <w:tabs>
                <w:tab w:val="left" w:pos="1701"/>
              </w:tabs>
              <w:rPr>
                <w:rFonts w:ascii="Verdana" w:hAnsi="Verdana"/>
                <w:sz w:val="18"/>
                <w:szCs w:val="18"/>
              </w:rPr>
            </w:pPr>
          </w:p>
          <w:p w14:paraId="01B021CC" w14:textId="77777777" w:rsidR="006605E1" w:rsidRPr="00A37D6A" w:rsidRDefault="006605E1" w:rsidP="002C099F">
            <w:pPr>
              <w:spacing w:line="0" w:lineRule="atLeast"/>
              <w:rPr>
                <w:rFonts w:ascii="Verdana" w:hAnsi="Verdana"/>
                <w:sz w:val="6"/>
                <w:szCs w:val="6"/>
              </w:rPr>
            </w:pPr>
          </w:p>
          <w:p w14:paraId="5D0D3792" w14:textId="77777777" w:rsidR="006605E1" w:rsidRPr="00A37D6A" w:rsidRDefault="006605E1" w:rsidP="002C099F">
            <w:pPr>
              <w:rPr>
                <w:rFonts w:ascii="Verdana" w:hAnsi="Verdana"/>
                <w:sz w:val="18"/>
                <w:szCs w:val="18"/>
              </w:rPr>
            </w:pPr>
            <w:r w:rsidRPr="00A37D6A">
              <w:rPr>
                <w:rFonts w:ascii="Verdana" w:hAnsi="Verdana"/>
                <w:sz w:val="18"/>
                <w:szCs w:val="18"/>
              </w:rPr>
              <w:t>Die Logistik erfolgt über das Partnerunternehmen Lienhart Transporte AG.</w:t>
            </w:r>
          </w:p>
          <w:p w14:paraId="06895A1E" w14:textId="77777777" w:rsidR="006605E1" w:rsidRDefault="006605E1" w:rsidP="002C099F">
            <w:pPr>
              <w:rPr>
                <w:rFonts w:ascii="Verdana" w:hAnsi="Verdana"/>
                <w:sz w:val="18"/>
                <w:szCs w:val="18"/>
              </w:rPr>
            </w:pPr>
            <w:r w:rsidRPr="00A37D6A">
              <w:rPr>
                <w:rFonts w:ascii="Verdana" w:hAnsi="Verdana"/>
                <w:sz w:val="18"/>
                <w:szCs w:val="18"/>
              </w:rPr>
              <w:t xml:space="preserve">Die </w:t>
            </w:r>
            <w:r>
              <w:rPr>
                <w:rFonts w:ascii="Verdana" w:hAnsi="Verdana"/>
                <w:sz w:val="18"/>
                <w:szCs w:val="18"/>
              </w:rPr>
              <w:t xml:space="preserve">Administration und </w:t>
            </w:r>
            <w:r w:rsidRPr="00A37D6A">
              <w:rPr>
                <w:rFonts w:ascii="Verdana" w:hAnsi="Verdana"/>
                <w:sz w:val="18"/>
                <w:szCs w:val="18"/>
              </w:rPr>
              <w:t>Verwertung erfolgt bei der Biogas Zürich AG.</w:t>
            </w:r>
          </w:p>
          <w:p w14:paraId="5F19B92D" w14:textId="77777777" w:rsidR="006605E1" w:rsidRPr="00A37D6A" w:rsidRDefault="006605E1" w:rsidP="002C099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E1DBB8" w14:textId="77777777" w:rsidR="006605E1" w:rsidRPr="00A37D6A" w:rsidRDefault="006605E1" w:rsidP="002C099F">
            <w:pPr>
              <w:pStyle w:val="tabellentext"/>
              <w:tabs>
                <w:tab w:val="left" w:pos="1701"/>
              </w:tabs>
              <w:ind w:right="255"/>
              <w:rPr>
                <w:rFonts w:ascii="Verdana" w:hAnsi="Verdana"/>
                <w:sz w:val="18"/>
                <w:szCs w:val="18"/>
                <w:lang w:val="de-CH"/>
              </w:rPr>
            </w:pPr>
          </w:p>
        </w:tc>
      </w:tr>
    </w:tbl>
    <w:p w14:paraId="3B654B11" w14:textId="77777777" w:rsidR="006605E1" w:rsidRDefault="006605E1">
      <w:pPr>
        <w:rPr>
          <w:rFonts w:ascii="Verdana" w:hAnsi="Verdana"/>
          <w:sz w:val="18"/>
          <w:szCs w:val="18"/>
        </w:rPr>
      </w:pPr>
    </w:p>
    <w:p w14:paraId="73956B83" w14:textId="77777777" w:rsidR="007931FE" w:rsidRDefault="007931FE">
      <w:pPr>
        <w:rPr>
          <w:rFonts w:ascii="Verdana" w:hAnsi="Verdana"/>
          <w:sz w:val="18"/>
          <w:szCs w:val="18"/>
        </w:rPr>
      </w:pPr>
    </w:p>
    <w:p w14:paraId="3380BA64" w14:textId="6BF33301" w:rsidR="007931FE" w:rsidRPr="007931FE" w:rsidRDefault="007931FE">
      <w:pPr>
        <w:rPr>
          <w:rFonts w:ascii="Verdana" w:hAnsi="Verdana"/>
          <w:color w:val="FF0000"/>
          <w:szCs w:val="22"/>
        </w:rPr>
      </w:pPr>
      <w:r w:rsidRPr="007931FE">
        <w:rPr>
          <w:rFonts w:ascii="Verdana" w:hAnsi="Verdana"/>
          <w:color w:val="FF0000"/>
          <w:szCs w:val="22"/>
        </w:rPr>
        <w:t xml:space="preserve">Bitte retournieren Sie den ausgefüllten Fragebogen an: </w:t>
      </w:r>
      <w:r w:rsidRPr="007931FE">
        <w:rPr>
          <w:rFonts w:ascii="Verdana" w:hAnsi="Verdana"/>
          <w:color w:val="FF0000"/>
          <w:szCs w:val="22"/>
        </w:rPr>
        <w:t>info@biogaszuerich.ch</w:t>
      </w:r>
    </w:p>
    <w:sectPr w:rsidR="007931FE" w:rsidRPr="007931FE" w:rsidSect="000F038B">
      <w:type w:val="continuous"/>
      <w:pgSz w:w="11906" w:h="16838" w:code="9"/>
      <w:pgMar w:top="1985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1374" w14:textId="77777777" w:rsidR="003D1B02" w:rsidRDefault="003D1B02">
      <w:r>
        <w:separator/>
      </w:r>
    </w:p>
    <w:p w14:paraId="2E4411D3" w14:textId="77777777" w:rsidR="003D1B02" w:rsidRDefault="003D1B02"/>
    <w:p w14:paraId="046C867A" w14:textId="77777777" w:rsidR="003D1B02" w:rsidRDefault="003D1B02"/>
  </w:endnote>
  <w:endnote w:type="continuationSeparator" w:id="0">
    <w:p w14:paraId="1E734412" w14:textId="77777777" w:rsidR="003D1B02" w:rsidRDefault="003D1B02">
      <w:r>
        <w:continuationSeparator/>
      </w:r>
    </w:p>
    <w:p w14:paraId="4707331E" w14:textId="77777777" w:rsidR="003D1B02" w:rsidRDefault="003D1B02"/>
    <w:p w14:paraId="7A40D1CC" w14:textId="77777777" w:rsidR="003D1B02" w:rsidRDefault="003D1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CB34" w14:textId="7EF2C922" w:rsidR="001D0817" w:rsidRPr="007972BA" w:rsidRDefault="007972BA" w:rsidP="007972BA">
    <w:pPr>
      <w:pStyle w:val="Footer"/>
      <w:rPr>
        <w:sz w:val="10"/>
        <w:szCs w:val="10"/>
      </w:rPr>
    </w:pPr>
    <w:r w:rsidRPr="007972BA">
      <w:rPr>
        <w:rFonts w:ascii="Verdana" w:hAnsi="Verdana"/>
        <w:sz w:val="10"/>
        <w:szCs w:val="10"/>
      </w:rPr>
      <w:fldChar w:fldCharType="begin"/>
    </w:r>
    <w:r w:rsidRPr="007972BA">
      <w:rPr>
        <w:rFonts w:ascii="Verdana" w:hAnsi="Verdana"/>
        <w:sz w:val="10"/>
        <w:szCs w:val="10"/>
      </w:rPr>
      <w:instrText xml:space="preserve"> FILENAME \* MERGEFORMAT </w:instrText>
    </w:r>
    <w:r w:rsidRPr="007972BA">
      <w:rPr>
        <w:rFonts w:ascii="Verdana" w:hAnsi="Verdana"/>
        <w:sz w:val="10"/>
        <w:szCs w:val="10"/>
      </w:rPr>
      <w:fldChar w:fldCharType="separate"/>
    </w:r>
    <w:r w:rsidR="00540585">
      <w:rPr>
        <w:rFonts w:ascii="Verdana" w:hAnsi="Verdana"/>
        <w:noProof/>
        <w:sz w:val="10"/>
        <w:szCs w:val="10"/>
      </w:rPr>
      <w:t>2023_Antrag_Verwertung_Speisereste_FINAL</w:t>
    </w:r>
    <w:r w:rsidRPr="007972BA">
      <w:rPr>
        <w:rFonts w:ascii="Verdana" w:hAnsi="Verdana"/>
        <w:sz w:val="10"/>
        <w:szCs w:val="10"/>
      </w:rPr>
      <w:fldChar w:fldCharType="end"/>
    </w:r>
    <w:r w:rsidR="0027557A">
      <w:rPr>
        <w:rFonts w:ascii="Verdana" w:hAnsi="Verdana"/>
        <w:sz w:val="10"/>
        <w:szCs w:val="10"/>
      </w:rPr>
      <w:tab/>
    </w:r>
    <w:r w:rsidR="0027557A">
      <w:rPr>
        <w:rFonts w:ascii="Verdana" w:hAnsi="Verdana"/>
        <w:sz w:val="10"/>
        <w:szCs w:val="10"/>
      </w:rPr>
      <w:tab/>
      <w:t>Seite 1</w:t>
    </w:r>
    <w:r w:rsidR="00E86A71">
      <w:rPr>
        <w:rFonts w:ascii="Verdana" w:hAnsi="Verdana"/>
        <w:sz w:val="10"/>
        <w:szCs w:val="10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DDF1" w14:textId="77777777" w:rsidR="003D1B02" w:rsidRDefault="003D1B02">
      <w:r>
        <w:separator/>
      </w:r>
    </w:p>
    <w:p w14:paraId="444335D3" w14:textId="77777777" w:rsidR="003D1B02" w:rsidRDefault="003D1B02"/>
    <w:p w14:paraId="6174C03C" w14:textId="77777777" w:rsidR="003D1B02" w:rsidRDefault="003D1B02"/>
  </w:footnote>
  <w:footnote w:type="continuationSeparator" w:id="0">
    <w:p w14:paraId="272F70F7" w14:textId="77777777" w:rsidR="003D1B02" w:rsidRDefault="003D1B02">
      <w:r>
        <w:continuationSeparator/>
      </w:r>
    </w:p>
    <w:p w14:paraId="620D7D4F" w14:textId="77777777" w:rsidR="003D1B02" w:rsidRDefault="003D1B02"/>
    <w:p w14:paraId="3A8D27C6" w14:textId="77777777" w:rsidR="003D1B02" w:rsidRDefault="003D1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FCCF" w14:textId="77777777" w:rsidR="001D0817" w:rsidRPr="00106B07" w:rsidRDefault="001D0817" w:rsidP="00C0568A">
    <w:pPr>
      <w:pStyle w:val="Header"/>
      <w:rPr>
        <w:rFonts w:ascii="Tahoma" w:hAnsi="Tahoma" w:cs="Tahoma"/>
        <w:b/>
        <w:sz w:val="24"/>
      </w:rPr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3866CD90" wp14:editId="5AE8E7F9">
          <wp:simplePos x="0" y="0"/>
          <wp:positionH relativeFrom="page">
            <wp:posOffset>5114925</wp:posOffset>
          </wp:positionH>
          <wp:positionV relativeFrom="page">
            <wp:posOffset>238125</wp:posOffset>
          </wp:positionV>
          <wp:extent cx="1440180" cy="1000125"/>
          <wp:effectExtent l="19050" t="0" r="7620" b="0"/>
          <wp:wrapNone/>
          <wp:docPr id="690325969" name="Grafik 690325969" descr="BGZAG_Log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ZAG_Logo_cmyk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1241"/>
    <w:multiLevelType w:val="multilevel"/>
    <w:tmpl w:val="34783028"/>
    <w:styleLink w:val="StadtZrichAufzhlung"/>
    <w:lvl w:ilvl="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1"/>
        </w:tabs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8"/>
        </w:tabs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4"/>
        </w:tabs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1"/>
        </w:tabs>
        <w:ind w:left="2041" w:hanging="227"/>
      </w:pPr>
      <w:rPr>
        <w:rFonts w:ascii="Arial" w:hAnsi="Arial" w:hint="default"/>
      </w:rPr>
    </w:lvl>
  </w:abstractNum>
  <w:abstractNum w:abstractNumId="1" w15:restartNumberingAfterBreak="0">
    <w:nsid w:val="2F0C11A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FE64793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45A63921"/>
    <w:multiLevelType w:val="multilevel"/>
    <w:tmpl w:val="74D4698E"/>
    <w:lvl w:ilvl="0">
      <w:start w:val="1"/>
      <w:numFmt w:val="decimal"/>
      <w:pStyle w:val="StadtZrichberschrif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StadtZrich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StadtZrichberschrift3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04"/>
        </w:tabs>
        <w:ind w:left="-2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56"/>
        </w:tabs>
        <w:ind w:left="15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76"/>
        </w:tabs>
        <w:ind w:left="87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236"/>
        </w:tabs>
        <w:ind w:left="123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596"/>
        </w:tabs>
        <w:ind w:left="1596" w:hanging="360"/>
      </w:pPr>
      <w:rPr>
        <w:rFonts w:hint="default"/>
      </w:rPr>
    </w:lvl>
  </w:abstractNum>
  <w:abstractNum w:abstractNumId="4" w15:restartNumberingAfterBreak="0">
    <w:nsid w:val="592C2E11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B102D30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5F7F62B1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61065D70"/>
    <w:multiLevelType w:val="multilevel"/>
    <w:tmpl w:val="3E268BFE"/>
    <w:styleLink w:val="StadtZrichNummerieru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2"/>
      </w:rPr>
    </w:lvl>
    <w:lvl w:ilvl="1">
      <w:start w:val="1"/>
      <w:numFmt w:val="ordinal"/>
      <w:lvlText w:val="%2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ordinal"/>
      <w:lvlText w:val="%5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ordinal"/>
      <w:lvlText w:val="%6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ordinal"/>
      <w:lvlText w:val="%7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ordinal"/>
      <w:lvlText w:val="%8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ordinal"/>
      <w:lvlText w:val="%9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8" w15:restartNumberingAfterBreak="0">
    <w:nsid w:val="74D42B4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57A0818"/>
    <w:multiLevelType w:val="multilevel"/>
    <w:tmpl w:val="3E268BFE"/>
    <w:numStyleLink w:val="StadtZrichNummerierung"/>
  </w:abstractNum>
  <w:num w:numId="1" w16cid:durableId="1284653415">
    <w:abstractNumId w:val="0"/>
  </w:num>
  <w:num w:numId="2" w16cid:durableId="268201362">
    <w:abstractNumId w:val="7"/>
  </w:num>
  <w:num w:numId="3" w16cid:durableId="748504107">
    <w:abstractNumId w:val="3"/>
  </w:num>
  <w:num w:numId="4" w16cid:durableId="2025595243">
    <w:abstractNumId w:val="4"/>
  </w:num>
  <w:num w:numId="5" w16cid:durableId="849686114">
    <w:abstractNumId w:val="5"/>
  </w:num>
  <w:num w:numId="6" w16cid:durableId="1441338475">
    <w:abstractNumId w:val="2"/>
  </w:num>
  <w:num w:numId="7" w16cid:durableId="2121141695">
    <w:abstractNumId w:val="8"/>
  </w:num>
  <w:num w:numId="8" w16cid:durableId="1598172601">
    <w:abstractNumId w:val="6"/>
  </w:num>
  <w:num w:numId="9" w16cid:durableId="492792948">
    <w:abstractNumId w:val="9"/>
  </w:num>
  <w:num w:numId="10" w16cid:durableId="2347107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851"/>
  <w:doNotHyphenateCaps/>
  <w:noPunctuationKerning/>
  <w:characterSpacingControl w:val="doNotCompress"/>
  <w:hdrShapeDefaults>
    <o:shapedefaults v:ext="edit" spidmax="2050" style="mso-position-horizontal-relative:page;mso-position-vertical-relative:page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89"/>
    <w:rsid w:val="00001DE8"/>
    <w:rsid w:val="00002E45"/>
    <w:rsid w:val="0001163B"/>
    <w:rsid w:val="0001169B"/>
    <w:rsid w:val="00011CF3"/>
    <w:rsid w:val="00017531"/>
    <w:rsid w:val="00033AE7"/>
    <w:rsid w:val="000479F5"/>
    <w:rsid w:val="00077DC0"/>
    <w:rsid w:val="000802FB"/>
    <w:rsid w:val="00082934"/>
    <w:rsid w:val="000A1B49"/>
    <w:rsid w:val="000B2DD0"/>
    <w:rsid w:val="000C06A7"/>
    <w:rsid w:val="000C6533"/>
    <w:rsid w:val="000D1699"/>
    <w:rsid w:val="000D2A8D"/>
    <w:rsid w:val="000E72E4"/>
    <w:rsid w:val="000F038B"/>
    <w:rsid w:val="001007C4"/>
    <w:rsid w:val="00103E6C"/>
    <w:rsid w:val="001050AF"/>
    <w:rsid w:val="00106B07"/>
    <w:rsid w:val="001117DC"/>
    <w:rsid w:val="00112CF8"/>
    <w:rsid w:val="00117191"/>
    <w:rsid w:val="0012336D"/>
    <w:rsid w:val="0012565C"/>
    <w:rsid w:val="00126DEC"/>
    <w:rsid w:val="001315A3"/>
    <w:rsid w:val="00134A3A"/>
    <w:rsid w:val="0013572D"/>
    <w:rsid w:val="0014064F"/>
    <w:rsid w:val="00160ABF"/>
    <w:rsid w:val="00162EAC"/>
    <w:rsid w:val="0016515D"/>
    <w:rsid w:val="00177E76"/>
    <w:rsid w:val="00183604"/>
    <w:rsid w:val="00184C06"/>
    <w:rsid w:val="00196F24"/>
    <w:rsid w:val="001B0887"/>
    <w:rsid w:val="001B3E39"/>
    <w:rsid w:val="001B42D7"/>
    <w:rsid w:val="001C0D22"/>
    <w:rsid w:val="001D0817"/>
    <w:rsid w:val="001D3726"/>
    <w:rsid w:val="001D68A2"/>
    <w:rsid w:val="001E6009"/>
    <w:rsid w:val="0020019C"/>
    <w:rsid w:val="00200E6A"/>
    <w:rsid w:val="00206B38"/>
    <w:rsid w:val="00210377"/>
    <w:rsid w:val="00211B66"/>
    <w:rsid w:val="00215253"/>
    <w:rsid w:val="00215A6E"/>
    <w:rsid w:val="00217EA2"/>
    <w:rsid w:val="00224D14"/>
    <w:rsid w:val="00226391"/>
    <w:rsid w:val="002331F5"/>
    <w:rsid w:val="00246F15"/>
    <w:rsid w:val="0025514C"/>
    <w:rsid w:val="0027099E"/>
    <w:rsid w:val="00274071"/>
    <w:rsid w:val="002745D5"/>
    <w:rsid w:val="00275363"/>
    <w:rsid w:val="0027557A"/>
    <w:rsid w:val="00286630"/>
    <w:rsid w:val="0028696C"/>
    <w:rsid w:val="002910D4"/>
    <w:rsid w:val="00291A03"/>
    <w:rsid w:val="00296D97"/>
    <w:rsid w:val="002A5D66"/>
    <w:rsid w:val="002A7853"/>
    <w:rsid w:val="002B39C4"/>
    <w:rsid w:val="002B7FEB"/>
    <w:rsid w:val="002C1AA6"/>
    <w:rsid w:val="002C37B1"/>
    <w:rsid w:val="002D3BB4"/>
    <w:rsid w:val="002E5EAB"/>
    <w:rsid w:val="002E78BF"/>
    <w:rsid w:val="00300289"/>
    <w:rsid w:val="00305934"/>
    <w:rsid w:val="0030678A"/>
    <w:rsid w:val="003275B9"/>
    <w:rsid w:val="003345A2"/>
    <w:rsid w:val="003430F5"/>
    <w:rsid w:val="00346CB6"/>
    <w:rsid w:val="00355BDE"/>
    <w:rsid w:val="00360B0B"/>
    <w:rsid w:val="00390647"/>
    <w:rsid w:val="00393ED2"/>
    <w:rsid w:val="00397771"/>
    <w:rsid w:val="003A0DB3"/>
    <w:rsid w:val="003A1589"/>
    <w:rsid w:val="003A1DCE"/>
    <w:rsid w:val="003A40A0"/>
    <w:rsid w:val="003A4469"/>
    <w:rsid w:val="003A6501"/>
    <w:rsid w:val="003B0F34"/>
    <w:rsid w:val="003B1B08"/>
    <w:rsid w:val="003B4C7D"/>
    <w:rsid w:val="003B5D35"/>
    <w:rsid w:val="003C0250"/>
    <w:rsid w:val="003C0C1B"/>
    <w:rsid w:val="003C3529"/>
    <w:rsid w:val="003C6400"/>
    <w:rsid w:val="003D1B02"/>
    <w:rsid w:val="003D351A"/>
    <w:rsid w:val="003E2615"/>
    <w:rsid w:val="003E2D92"/>
    <w:rsid w:val="003E3992"/>
    <w:rsid w:val="003F0687"/>
    <w:rsid w:val="003F6019"/>
    <w:rsid w:val="0040150B"/>
    <w:rsid w:val="004020F0"/>
    <w:rsid w:val="004031F0"/>
    <w:rsid w:val="00414325"/>
    <w:rsid w:val="004231FC"/>
    <w:rsid w:val="0043763F"/>
    <w:rsid w:val="00443B30"/>
    <w:rsid w:val="00466145"/>
    <w:rsid w:val="00472210"/>
    <w:rsid w:val="0047266F"/>
    <w:rsid w:val="00480CDB"/>
    <w:rsid w:val="00483577"/>
    <w:rsid w:val="00485EC5"/>
    <w:rsid w:val="00492598"/>
    <w:rsid w:val="00497A4B"/>
    <w:rsid w:val="004A12CB"/>
    <w:rsid w:val="004A4182"/>
    <w:rsid w:val="004D060E"/>
    <w:rsid w:val="004D4985"/>
    <w:rsid w:val="004E16BF"/>
    <w:rsid w:val="004E56D4"/>
    <w:rsid w:val="004E6AD7"/>
    <w:rsid w:val="00502096"/>
    <w:rsid w:val="00504414"/>
    <w:rsid w:val="00506CB2"/>
    <w:rsid w:val="005170DE"/>
    <w:rsid w:val="00523224"/>
    <w:rsid w:val="0052518F"/>
    <w:rsid w:val="00531BEA"/>
    <w:rsid w:val="00532C2B"/>
    <w:rsid w:val="00535EAB"/>
    <w:rsid w:val="00540585"/>
    <w:rsid w:val="00540C36"/>
    <w:rsid w:val="005455DF"/>
    <w:rsid w:val="005530B7"/>
    <w:rsid w:val="005555B6"/>
    <w:rsid w:val="00571282"/>
    <w:rsid w:val="00580098"/>
    <w:rsid w:val="00580141"/>
    <w:rsid w:val="00585D52"/>
    <w:rsid w:val="00586C39"/>
    <w:rsid w:val="00597BD8"/>
    <w:rsid w:val="005A71EE"/>
    <w:rsid w:val="005B0DED"/>
    <w:rsid w:val="005B52D3"/>
    <w:rsid w:val="005C7137"/>
    <w:rsid w:val="005C7E89"/>
    <w:rsid w:val="005D30FE"/>
    <w:rsid w:val="005D67D5"/>
    <w:rsid w:val="005D753C"/>
    <w:rsid w:val="0060394A"/>
    <w:rsid w:val="00610DBC"/>
    <w:rsid w:val="00614EA5"/>
    <w:rsid w:val="0062073B"/>
    <w:rsid w:val="00623AE0"/>
    <w:rsid w:val="00623F86"/>
    <w:rsid w:val="00624824"/>
    <w:rsid w:val="00630242"/>
    <w:rsid w:val="006363A2"/>
    <w:rsid w:val="006605E1"/>
    <w:rsid w:val="00666362"/>
    <w:rsid w:val="006665D0"/>
    <w:rsid w:val="00672518"/>
    <w:rsid w:val="006742B8"/>
    <w:rsid w:val="00695CE4"/>
    <w:rsid w:val="006B0F31"/>
    <w:rsid w:val="006C6939"/>
    <w:rsid w:val="006C6ACF"/>
    <w:rsid w:val="006D33E7"/>
    <w:rsid w:val="006E20F2"/>
    <w:rsid w:val="006F1C3D"/>
    <w:rsid w:val="006F4FC2"/>
    <w:rsid w:val="00712823"/>
    <w:rsid w:val="00725F84"/>
    <w:rsid w:val="0072733A"/>
    <w:rsid w:val="00730961"/>
    <w:rsid w:val="0073572D"/>
    <w:rsid w:val="007401BB"/>
    <w:rsid w:val="00740532"/>
    <w:rsid w:val="0074227D"/>
    <w:rsid w:val="00743859"/>
    <w:rsid w:val="00750ED9"/>
    <w:rsid w:val="00751B03"/>
    <w:rsid w:val="00762D45"/>
    <w:rsid w:val="00771105"/>
    <w:rsid w:val="007931FE"/>
    <w:rsid w:val="00794D04"/>
    <w:rsid w:val="007972BA"/>
    <w:rsid w:val="007A1B3D"/>
    <w:rsid w:val="007A61B8"/>
    <w:rsid w:val="007A7537"/>
    <w:rsid w:val="007A7BE3"/>
    <w:rsid w:val="007D2DA2"/>
    <w:rsid w:val="007D6828"/>
    <w:rsid w:val="007E2732"/>
    <w:rsid w:val="007E3BCF"/>
    <w:rsid w:val="007E707A"/>
    <w:rsid w:val="007F1B0F"/>
    <w:rsid w:val="0081184F"/>
    <w:rsid w:val="0081505B"/>
    <w:rsid w:val="00831260"/>
    <w:rsid w:val="008331EB"/>
    <w:rsid w:val="008356F1"/>
    <w:rsid w:val="00843677"/>
    <w:rsid w:val="008522CF"/>
    <w:rsid w:val="00870C61"/>
    <w:rsid w:val="00874C35"/>
    <w:rsid w:val="00876A02"/>
    <w:rsid w:val="00877EA2"/>
    <w:rsid w:val="008904CF"/>
    <w:rsid w:val="00890853"/>
    <w:rsid w:val="0089344C"/>
    <w:rsid w:val="008A5F72"/>
    <w:rsid w:val="008B5FFD"/>
    <w:rsid w:val="008B6BBC"/>
    <w:rsid w:val="008B79FB"/>
    <w:rsid w:val="008B7DBE"/>
    <w:rsid w:val="008D1140"/>
    <w:rsid w:val="008D2A66"/>
    <w:rsid w:val="008D2AC1"/>
    <w:rsid w:val="008D3148"/>
    <w:rsid w:val="008E0A30"/>
    <w:rsid w:val="008E2D41"/>
    <w:rsid w:val="008E6ADA"/>
    <w:rsid w:val="008F2508"/>
    <w:rsid w:val="00916281"/>
    <w:rsid w:val="00920B5A"/>
    <w:rsid w:val="009224EC"/>
    <w:rsid w:val="009229BF"/>
    <w:rsid w:val="00936630"/>
    <w:rsid w:val="0093690E"/>
    <w:rsid w:val="009514A6"/>
    <w:rsid w:val="00961D9D"/>
    <w:rsid w:val="0096262C"/>
    <w:rsid w:val="009652AB"/>
    <w:rsid w:val="0097493D"/>
    <w:rsid w:val="00975B3C"/>
    <w:rsid w:val="009845E5"/>
    <w:rsid w:val="00990349"/>
    <w:rsid w:val="009940E0"/>
    <w:rsid w:val="009A4123"/>
    <w:rsid w:val="009B720B"/>
    <w:rsid w:val="009B743E"/>
    <w:rsid w:val="009D63D9"/>
    <w:rsid w:val="009E1004"/>
    <w:rsid w:val="009E264F"/>
    <w:rsid w:val="009E6891"/>
    <w:rsid w:val="009F3881"/>
    <w:rsid w:val="00A20E01"/>
    <w:rsid w:val="00A24AD3"/>
    <w:rsid w:val="00A30A0B"/>
    <w:rsid w:val="00A30E18"/>
    <w:rsid w:val="00A37D6A"/>
    <w:rsid w:val="00A41B38"/>
    <w:rsid w:val="00A423CE"/>
    <w:rsid w:val="00A42D88"/>
    <w:rsid w:val="00A51836"/>
    <w:rsid w:val="00A53355"/>
    <w:rsid w:val="00A5388B"/>
    <w:rsid w:val="00A6017D"/>
    <w:rsid w:val="00A60583"/>
    <w:rsid w:val="00A60BFD"/>
    <w:rsid w:val="00A66013"/>
    <w:rsid w:val="00A7184E"/>
    <w:rsid w:val="00A71A16"/>
    <w:rsid w:val="00A733AB"/>
    <w:rsid w:val="00A949F8"/>
    <w:rsid w:val="00A94FC0"/>
    <w:rsid w:val="00AA16FA"/>
    <w:rsid w:val="00AD2848"/>
    <w:rsid w:val="00AD645D"/>
    <w:rsid w:val="00AD73FE"/>
    <w:rsid w:val="00AE2FC1"/>
    <w:rsid w:val="00AE6A72"/>
    <w:rsid w:val="00AF0504"/>
    <w:rsid w:val="00AF38F0"/>
    <w:rsid w:val="00AF67C2"/>
    <w:rsid w:val="00AF6BD6"/>
    <w:rsid w:val="00AF7299"/>
    <w:rsid w:val="00B052AD"/>
    <w:rsid w:val="00B05D76"/>
    <w:rsid w:val="00B10214"/>
    <w:rsid w:val="00B15D08"/>
    <w:rsid w:val="00B22205"/>
    <w:rsid w:val="00B2364E"/>
    <w:rsid w:val="00B37E91"/>
    <w:rsid w:val="00B40414"/>
    <w:rsid w:val="00B40BEB"/>
    <w:rsid w:val="00B41951"/>
    <w:rsid w:val="00B4508D"/>
    <w:rsid w:val="00B47993"/>
    <w:rsid w:val="00B67994"/>
    <w:rsid w:val="00B705C4"/>
    <w:rsid w:val="00B70612"/>
    <w:rsid w:val="00B715AD"/>
    <w:rsid w:val="00B76080"/>
    <w:rsid w:val="00B83D29"/>
    <w:rsid w:val="00B87096"/>
    <w:rsid w:val="00B91CE3"/>
    <w:rsid w:val="00B92905"/>
    <w:rsid w:val="00B937AD"/>
    <w:rsid w:val="00BA1642"/>
    <w:rsid w:val="00BA6AE3"/>
    <w:rsid w:val="00BB5EC4"/>
    <w:rsid w:val="00BC0B56"/>
    <w:rsid w:val="00BC247F"/>
    <w:rsid w:val="00BD2B3C"/>
    <w:rsid w:val="00BE07DB"/>
    <w:rsid w:val="00BE0EBF"/>
    <w:rsid w:val="00BF2A89"/>
    <w:rsid w:val="00BF5712"/>
    <w:rsid w:val="00BF5C01"/>
    <w:rsid w:val="00BF6AD3"/>
    <w:rsid w:val="00C0568A"/>
    <w:rsid w:val="00C23DCE"/>
    <w:rsid w:val="00C3134D"/>
    <w:rsid w:val="00C4213F"/>
    <w:rsid w:val="00C421F5"/>
    <w:rsid w:val="00C42B01"/>
    <w:rsid w:val="00C53410"/>
    <w:rsid w:val="00C568A8"/>
    <w:rsid w:val="00C620F1"/>
    <w:rsid w:val="00C710EB"/>
    <w:rsid w:val="00CA5BD4"/>
    <w:rsid w:val="00CB7AA8"/>
    <w:rsid w:val="00CC3FC8"/>
    <w:rsid w:val="00CD550A"/>
    <w:rsid w:val="00CD6A50"/>
    <w:rsid w:val="00CE21D9"/>
    <w:rsid w:val="00CE4A29"/>
    <w:rsid w:val="00CE6E6B"/>
    <w:rsid w:val="00D039B5"/>
    <w:rsid w:val="00D063A2"/>
    <w:rsid w:val="00D06DED"/>
    <w:rsid w:val="00D07A88"/>
    <w:rsid w:val="00D20577"/>
    <w:rsid w:val="00D22F4D"/>
    <w:rsid w:val="00D2450C"/>
    <w:rsid w:val="00D25252"/>
    <w:rsid w:val="00D26516"/>
    <w:rsid w:val="00D50FD7"/>
    <w:rsid w:val="00D60272"/>
    <w:rsid w:val="00D62A84"/>
    <w:rsid w:val="00D6304F"/>
    <w:rsid w:val="00D635BC"/>
    <w:rsid w:val="00D67997"/>
    <w:rsid w:val="00D7061E"/>
    <w:rsid w:val="00D715CB"/>
    <w:rsid w:val="00D71721"/>
    <w:rsid w:val="00D74CAE"/>
    <w:rsid w:val="00D83F28"/>
    <w:rsid w:val="00D85B64"/>
    <w:rsid w:val="00D96959"/>
    <w:rsid w:val="00DA1CAB"/>
    <w:rsid w:val="00DA3577"/>
    <w:rsid w:val="00DB47E2"/>
    <w:rsid w:val="00DC1056"/>
    <w:rsid w:val="00DC4DC5"/>
    <w:rsid w:val="00DD0171"/>
    <w:rsid w:val="00DD0435"/>
    <w:rsid w:val="00DD39D3"/>
    <w:rsid w:val="00DD5AB6"/>
    <w:rsid w:val="00DE5DF1"/>
    <w:rsid w:val="00DF70B5"/>
    <w:rsid w:val="00E11D7A"/>
    <w:rsid w:val="00E123C3"/>
    <w:rsid w:val="00E17CAA"/>
    <w:rsid w:val="00E355E5"/>
    <w:rsid w:val="00E400A0"/>
    <w:rsid w:val="00E46DBA"/>
    <w:rsid w:val="00E60842"/>
    <w:rsid w:val="00E6459F"/>
    <w:rsid w:val="00E670BD"/>
    <w:rsid w:val="00E701B4"/>
    <w:rsid w:val="00E71652"/>
    <w:rsid w:val="00E72F5D"/>
    <w:rsid w:val="00E748C9"/>
    <w:rsid w:val="00E76EE1"/>
    <w:rsid w:val="00E865AC"/>
    <w:rsid w:val="00E86A71"/>
    <w:rsid w:val="00E9378D"/>
    <w:rsid w:val="00EA10AB"/>
    <w:rsid w:val="00EA22F5"/>
    <w:rsid w:val="00EB7FC8"/>
    <w:rsid w:val="00EC2E9E"/>
    <w:rsid w:val="00EC6CFD"/>
    <w:rsid w:val="00EC7793"/>
    <w:rsid w:val="00ED108C"/>
    <w:rsid w:val="00ED285D"/>
    <w:rsid w:val="00ED2A4C"/>
    <w:rsid w:val="00EE0442"/>
    <w:rsid w:val="00EE09BD"/>
    <w:rsid w:val="00EE10EB"/>
    <w:rsid w:val="00EE47F4"/>
    <w:rsid w:val="00EE56FC"/>
    <w:rsid w:val="00EF0CE8"/>
    <w:rsid w:val="00EF3A9D"/>
    <w:rsid w:val="00F042D9"/>
    <w:rsid w:val="00F04AF1"/>
    <w:rsid w:val="00F1048D"/>
    <w:rsid w:val="00F16777"/>
    <w:rsid w:val="00F2197A"/>
    <w:rsid w:val="00F37FB3"/>
    <w:rsid w:val="00F4186C"/>
    <w:rsid w:val="00F42CD2"/>
    <w:rsid w:val="00F51322"/>
    <w:rsid w:val="00F6395B"/>
    <w:rsid w:val="00F749CF"/>
    <w:rsid w:val="00F81544"/>
    <w:rsid w:val="00F84C52"/>
    <w:rsid w:val="00F85696"/>
    <w:rsid w:val="00F93B05"/>
    <w:rsid w:val="00F942CA"/>
    <w:rsid w:val="00FB0712"/>
    <w:rsid w:val="00FE261B"/>
    <w:rsid w:val="00FE599B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>
      <v:stroke endarrow="block"/>
    </o:shapedefaults>
    <o:shapelayout v:ext="edit">
      <o:idmap v:ext="edit" data="2"/>
    </o:shapelayout>
  </w:shapeDefaults>
  <w:decimalSymbol w:val="."/>
  <w:listSeparator w:val=";"/>
  <w14:docId w14:val="1F79624B"/>
  <w15:docId w15:val="{865AC3AD-F028-4787-80AC-6775884F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A4C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3345A2"/>
    <w:pPr>
      <w:keepNext/>
      <w:outlineLvl w:val="0"/>
    </w:pPr>
    <w:rPr>
      <w:rFonts w:ascii="Verdana" w:hAnsi="Verdana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3F0687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F0687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3D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E599B"/>
    <w:pPr>
      <w:ind w:left="-703"/>
    </w:pPr>
  </w:style>
  <w:style w:type="paragraph" w:styleId="DocumentMap">
    <w:name w:val="Document Map"/>
    <w:basedOn w:val="Normal"/>
    <w:semiHidden/>
    <w:rsid w:val="00B92905"/>
    <w:pPr>
      <w:shd w:val="clear" w:color="auto" w:fill="000080"/>
    </w:pPr>
    <w:rPr>
      <w:rFonts w:ascii="Tahoma" w:hAnsi="Tahoma" w:cs="Tahoma"/>
    </w:rPr>
  </w:style>
  <w:style w:type="paragraph" w:customStyle="1" w:styleId="StadtZrichVerweis">
    <w:name w:val="Stadt Zürich Verweis"/>
    <w:basedOn w:val="Normal"/>
    <w:rsid w:val="00874C35"/>
    <w:pPr>
      <w:framePr w:w="9072" w:h="1361" w:hRule="exact" w:wrap="around" w:vAnchor="page" w:hAnchor="page" w:x="1702" w:y="14913"/>
    </w:pPr>
    <w:rPr>
      <w:sz w:val="17"/>
    </w:rPr>
  </w:style>
  <w:style w:type="paragraph" w:customStyle="1" w:styleId="StadtZrichAdresse">
    <w:name w:val="Stadt Zürich Adresse"/>
    <w:basedOn w:val="Normal"/>
    <w:rsid w:val="00A51836"/>
    <w:pPr>
      <w:framePr w:w="1967" w:h="1622" w:wrap="around" w:vAnchor="page" w:hAnchor="page" w:x="8251" w:y="540"/>
      <w:spacing w:line="200" w:lineRule="atLeast"/>
    </w:pPr>
    <w:rPr>
      <w:rFonts w:cs="Arial"/>
      <w:sz w:val="17"/>
      <w:szCs w:val="17"/>
    </w:rPr>
  </w:style>
  <w:style w:type="paragraph" w:customStyle="1" w:styleId="StadtZrichEmpfnger">
    <w:name w:val="Stadt Zürich Empfänger"/>
    <w:basedOn w:val="Normal"/>
    <w:rsid w:val="00AD2848"/>
    <w:pPr>
      <w:framePr w:w="6010" w:h="1588" w:hRule="exact" w:hSpace="142" w:wrap="around" w:vAnchor="page" w:hAnchor="page" w:x="1702" w:y="2836"/>
      <w:shd w:val="clear" w:color="auto" w:fill="FFFFFF"/>
    </w:pPr>
  </w:style>
  <w:style w:type="paragraph" w:customStyle="1" w:styleId="StadtZrichDatum">
    <w:name w:val="Stadt Zürich Datum"/>
    <w:basedOn w:val="Normal"/>
    <w:rsid w:val="008E0A30"/>
    <w:pPr>
      <w:framePr w:w="4440" w:h="363" w:hRule="exact" w:wrap="around" w:vAnchor="page" w:hAnchor="page" w:x="1702" w:y="4821"/>
    </w:pPr>
  </w:style>
  <w:style w:type="paragraph" w:customStyle="1" w:styleId="StadtZrichBetreff">
    <w:name w:val="Stadt Zürich Betreff"/>
    <w:basedOn w:val="Normal"/>
    <w:rsid w:val="00ED2A4C"/>
    <w:rPr>
      <w:rFonts w:cs="Arial"/>
      <w:b/>
      <w:szCs w:val="22"/>
    </w:rPr>
  </w:style>
  <w:style w:type="numbering" w:customStyle="1" w:styleId="StadtZrichNummerierung">
    <w:name w:val="Stadt Zürich Nummerierung"/>
    <w:basedOn w:val="NoList"/>
    <w:rsid w:val="00183604"/>
    <w:pPr>
      <w:numPr>
        <w:numId w:val="2"/>
      </w:numPr>
    </w:pPr>
  </w:style>
  <w:style w:type="paragraph" w:styleId="Footer">
    <w:name w:val="footer"/>
    <w:basedOn w:val="Normal"/>
    <w:rsid w:val="00FE599B"/>
    <w:pPr>
      <w:tabs>
        <w:tab w:val="center" w:pos="4536"/>
        <w:tab w:val="right" w:pos="9072"/>
      </w:tabs>
    </w:pPr>
  </w:style>
  <w:style w:type="numbering" w:customStyle="1" w:styleId="StadtZrichAufzhlung">
    <w:name w:val="Stadt Zürich Aufzählung"/>
    <w:basedOn w:val="NoList"/>
    <w:rsid w:val="00183604"/>
    <w:pPr>
      <w:numPr>
        <w:numId w:val="1"/>
      </w:numPr>
    </w:pPr>
  </w:style>
  <w:style w:type="paragraph" w:customStyle="1" w:styleId="StadtZrichberschrift1">
    <w:name w:val="Stadt Zürich Überschrift 1"/>
    <w:basedOn w:val="Heading1"/>
    <w:next w:val="Normal"/>
    <w:rsid w:val="00D26516"/>
    <w:pPr>
      <w:numPr>
        <w:numId w:val="3"/>
      </w:numPr>
    </w:pPr>
  </w:style>
  <w:style w:type="paragraph" w:customStyle="1" w:styleId="StadtZrichberschrift2">
    <w:name w:val="Stadt Zürich Überschrift 2"/>
    <w:basedOn w:val="Heading2"/>
    <w:next w:val="Normal"/>
    <w:rsid w:val="00D26516"/>
    <w:pPr>
      <w:numPr>
        <w:ilvl w:val="1"/>
        <w:numId w:val="3"/>
      </w:numPr>
    </w:pPr>
  </w:style>
  <w:style w:type="paragraph" w:customStyle="1" w:styleId="StadtZrichberschrift3">
    <w:name w:val="Stadt Zürich Überschrift 3"/>
    <w:basedOn w:val="Heading3"/>
    <w:next w:val="Normal"/>
    <w:rsid w:val="00D26516"/>
    <w:pPr>
      <w:numPr>
        <w:ilvl w:val="2"/>
        <w:numId w:val="3"/>
      </w:numPr>
    </w:pPr>
  </w:style>
  <w:style w:type="numbering" w:styleId="111111">
    <w:name w:val="Outline List 2"/>
    <w:basedOn w:val="NoList"/>
    <w:rsid w:val="0096262C"/>
    <w:pPr>
      <w:numPr>
        <w:numId w:val="4"/>
      </w:numPr>
    </w:pPr>
  </w:style>
  <w:style w:type="table" w:styleId="TableGrid">
    <w:name w:val="Table Grid"/>
    <w:basedOn w:val="TableNormal"/>
    <w:rsid w:val="00DC1056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3134D"/>
    <w:rPr>
      <w:color w:val="0000FF" w:themeColor="hyperlink"/>
      <w:u w:val="single"/>
    </w:rPr>
  </w:style>
  <w:style w:type="paragraph" w:customStyle="1" w:styleId="grundtextstandard">
    <w:name w:val="_grundtext_standard"/>
    <w:basedOn w:val="Normal"/>
    <w:rsid w:val="005C7E89"/>
    <w:pPr>
      <w:spacing w:line="283" w:lineRule="exact"/>
    </w:pPr>
    <w:rPr>
      <w:sz w:val="18"/>
      <w:szCs w:val="18"/>
      <w:lang w:val="de-DE" w:eastAsia="de-DE"/>
    </w:rPr>
  </w:style>
  <w:style w:type="paragraph" w:customStyle="1" w:styleId="tabellentext">
    <w:name w:val="_tabellentext"/>
    <w:basedOn w:val="Normal"/>
    <w:rsid w:val="005C7E89"/>
    <w:pPr>
      <w:spacing w:line="283" w:lineRule="exact"/>
    </w:pPr>
    <w:rPr>
      <w:position w:val="4"/>
      <w:sz w:val="16"/>
      <w:szCs w:val="16"/>
      <w:lang w:val="de-DE" w:eastAsia="de-DE"/>
    </w:rPr>
  </w:style>
  <w:style w:type="paragraph" w:styleId="Revision">
    <w:name w:val="Revision"/>
    <w:hidden/>
    <w:uiPriority w:val="99"/>
    <w:semiHidden/>
    <w:rsid w:val="00F85696"/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semiHidden/>
    <w:unhideWhenUsed/>
    <w:rsid w:val="00F856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85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56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5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569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0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Gamma\Biogas\05_Kommunikation%20-%20Dokumente\20_Vorlagen\2022_Vorlagen\Briefschaften\2022_Vorlage_leer_mit_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ead4bc-f7d3-43a1-b1d5-73457cb923df">
      <Terms xmlns="http://schemas.microsoft.com/office/infopath/2007/PartnerControls"/>
    </lcf76f155ced4ddcb4097134ff3c332f>
    <TaxCatchAll xmlns="3145e9f3-bdf1-4d38-a6ef-37070a80e3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726E7450BAD489BE758C3FFA127EA" ma:contentTypeVersion="15" ma:contentTypeDescription="Ein neues Dokument erstellen." ma:contentTypeScope="" ma:versionID="4a2394d68d508d8915609a470c905b18">
  <xsd:schema xmlns:xsd="http://www.w3.org/2001/XMLSchema" xmlns:xs="http://www.w3.org/2001/XMLSchema" xmlns:p="http://schemas.microsoft.com/office/2006/metadata/properties" xmlns:ns2="19ead4bc-f7d3-43a1-b1d5-73457cb923df" xmlns:ns3="3145e9f3-bdf1-4d38-a6ef-37070a80e39d" targetNamespace="http://schemas.microsoft.com/office/2006/metadata/properties" ma:root="true" ma:fieldsID="6a3a00847b38628f9082084c7afae2e6" ns2:_="" ns3:_="">
    <xsd:import namespace="19ead4bc-f7d3-43a1-b1d5-73457cb923df"/>
    <xsd:import namespace="3145e9f3-bdf1-4d38-a6ef-37070a80e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ad4bc-f7d3-43a1-b1d5-73457cb92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49836f3-608a-4af0-8c9d-38d802c95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5e9f3-bdf1-4d38-a6ef-37070a80e3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633afaf-b993-470e-b7c0-bf9a0aff9073}" ma:internalName="TaxCatchAll" ma:showField="CatchAllData" ma:web="3145e9f3-bdf1-4d38-a6ef-37070a80e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AAF56-161F-4E08-8435-800918F4A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65979-3E06-4C7A-8E29-3482BA92E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9259D-DAD9-4B2C-A024-339003ECFEF2}">
  <ds:schemaRefs>
    <ds:schemaRef ds:uri="http://schemas.microsoft.com/office/2006/metadata/properties"/>
    <ds:schemaRef ds:uri="http://schemas.microsoft.com/office/infopath/2007/PartnerControls"/>
    <ds:schemaRef ds:uri="cf744fcd-93d0-4814-a8d2-d3803d01c5b0"/>
    <ds:schemaRef ds:uri="8512ef0e-94ad-41ab-89f8-20ba09035850"/>
  </ds:schemaRefs>
</ds:datastoreItem>
</file>

<file path=customXml/itemProps4.xml><?xml version="1.0" encoding="utf-8"?>
<ds:datastoreItem xmlns:ds="http://schemas.openxmlformats.org/officeDocument/2006/customXml" ds:itemID="{25293B37-8530-4A41-A51B-8A673C274D94}"/>
</file>

<file path=docProps/app.xml><?xml version="1.0" encoding="utf-8"?>
<Properties xmlns="http://schemas.openxmlformats.org/officeDocument/2006/extended-properties" xmlns:vt="http://schemas.openxmlformats.org/officeDocument/2006/docPropsVTypes">
  <Template>2022_Vorlage_leer_mit_Logo</Template>
  <TotalTime>0</TotalTime>
  <Pages>2</Pages>
  <Words>225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Stadt Zürich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Andrea Gamma</dc:creator>
  <cp:lastModifiedBy>Rebecca Rass</cp:lastModifiedBy>
  <cp:revision>7</cp:revision>
  <cp:lastPrinted>2023-08-15T12:00:00Z</cp:lastPrinted>
  <dcterms:created xsi:type="dcterms:W3CDTF">2023-11-02T16:18:00Z</dcterms:created>
  <dcterms:modified xsi:type="dcterms:W3CDTF">2023-12-28T10:01:00Z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0x01010076B6A06A27BC3047B31B85792BE339BC</vt:lpwstr>
  </property>
  <property fmtid="{D5CDD505-2E9C-101B-9397-08002B2CF9AE}" pid="3" name="Order">
    <vt:r8>287000</vt:r8>
  </property>
  <property fmtid="{D5CDD505-2E9C-101B-9397-08002B2CF9AE}" pid="4" name="MediaServiceImageTags">
    <vt:lpwstr/>
  </property>
</Properties>
</file>